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8ADA" w14:textId="2EF49F17" w:rsidR="00F17F5A" w:rsidRDefault="0091665C" w:rsidP="00696136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168" behindDoc="1" locked="0" layoutInCell="1" allowOverlap="1" wp14:anchorId="4BE9B4C7" wp14:editId="3D17D908">
            <wp:simplePos x="0" y="0"/>
            <wp:positionH relativeFrom="margin">
              <wp:posOffset>2393315</wp:posOffset>
            </wp:positionH>
            <wp:positionV relativeFrom="paragraph">
              <wp:posOffset>117475</wp:posOffset>
            </wp:positionV>
            <wp:extent cx="1000125" cy="1080000"/>
            <wp:effectExtent l="0" t="0" r="0" b="6350"/>
            <wp:wrapNone/>
            <wp:docPr id="6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5F0A15">
        <w:rPr>
          <w:rFonts w:ascii="TH SarabunIT๙" w:hAnsi="TH SarabunIT๙" w:cs="TH SarabunIT๙"/>
        </w:rPr>
        <w:tab/>
      </w:r>
      <w:r w:rsidR="00696136">
        <w:rPr>
          <w:rFonts w:ascii="TH SarabunIT๙" w:hAnsi="TH SarabunIT๙" w:cs="TH SarabunIT๙"/>
        </w:rPr>
        <w:tab/>
      </w:r>
    </w:p>
    <w:p w14:paraId="3BA19F58" w14:textId="0ECA6A1D" w:rsidR="00DC3C7B" w:rsidRDefault="00F17F5A" w:rsidP="00DC3C7B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FA9DE4F" w14:textId="77777777" w:rsidR="00696136" w:rsidRDefault="00696136" w:rsidP="0069613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AA2294" w14:textId="7FC591B5" w:rsidR="00DC3C7B" w:rsidRPr="00512F04" w:rsidRDefault="00DC3C7B" w:rsidP="00512F0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445710F7" w14:textId="7A9676CC" w:rsidR="00512F04" w:rsidRPr="00512F04" w:rsidRDefault="00DC3C7B" w:rsidP="00512F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</w:t>
      </w:r>
      <w:r w:rsidR="0014447D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และหล่อลื่น</w:t>
      </w:r>
    </w:p>
    <w:p w14:paraId="5C07A82B" w14:textId="2CA1C556" w:rsidR="00D97420" w:rsidRDefault="00D97420" w:rsidP="0069613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447D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ห้วงระยะเวลาระหว่างวันที่</w:t>
      </w:r>
      <w:r w:rsidR="00512F04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3C7B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="00DC3C7B" w:rsidRPr="00512F0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DC3C7B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31 ตุลาคม 256</w:t>
      </w:r>
      <w:r w:rsidR="007D4E7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6961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4447D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ของสถานีตำรวจภูธรโกตาบารู </w:t>
      </w:r>
    </w:p>
    <w:p w14:paraId="48B72186" w14:textId="20F4E954" w:rsidR="00DC3C7B" w:rsidRPr="00512F04" w:rsidRDefault="00D97420" w:rsidP="0069613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3C7B" w:rsidRPr="00512F04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6455CD92" w14:textId="1981D892" w:rsidR="00DC3C7B" w:rsidRPr="00512F04" w:rsidRDefault="00DC3C7B" w:rsidP="00512F04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512F04"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255E1CA0" w14:textId="39A75068" w:rsidR="00DC3C7B" w:rsidRDefault="00DC3C7B" w:rsidP="00D9742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สถานีตำรวจภูธรโกตาบารู 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512F04">
        <w:rPr>
          <w:rFonts w:ascii="TH SarabunIT๙" w:hAnsi="TH SarabunIT๙" w:cs="TH SarabunIT๙" w:hint="cs"/>
          <w:sz w:val="32"/>
          <w:szCs w:val="32"/>
          <w:cs/>
        </w:rPr>
        <w:t>ังหวัด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>ยะลา ได้มีโครงการ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วัสดุเชื้อเพลิงและหล่อลื่น ห้วงระยะเวลาระหว่างวันที่ 1 </w:t>
      </w:r>
      <w:r w:rsidR="0014447D">
        <w:rPr>
          <w:rFonts w:ascii="TH SarabunIT๙" w:hAnsi="TH SarabunIT๙" w:cs="TH SarabunIT๙"/>
          <w:sz w:val="32"/>
          <w:szCs w:val="32"/>
          <w:cs/>
        </w:rPr>
        <w:t>–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31 ตุลาคม 256</w:t>
      </w:r>
      <w:r w:rsidR="007D4E7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14447D"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ของสถานีตำรวจภูธรโกตาบารู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4F5537A6" w14:textId="3103854B" w:rsidR="00DC3C7B" w:rsidRDefault="0014447D" w:rsidP="00D97420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ตุลาคม 256</w:t>
      </w:r>
      <w:r w:rsidR="007D4E7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577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ของสถานีตำรวจภูธรโกตาบารู</w:t>
      </w:r>
      <w:r w:rsidR="00DC3C7B">
        <w:rPr>
          <w:rFonts w:ascii="TH SarabunIT๙" w:hAnsi="TH SarabunIT๙" w:cs="TH SarabunIT๙" w:hint="cs"/>
          <w:sz w:val="32"/>
          <w:szCs w:val="32"/>
          <w:cs/>
        </w:rPr>
        <w:t xml:space="preserve"> จำนวน 1 รายการ ผู้ได้รับการคัดเลือก ได้แก่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บริษัท รามันดำรงห์ จำกัด โดยเสนอราคา เป็นเง</w:t>
      </w:r>
      <w:r w:rsidR="00D97420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นทั</w:t>
      </w:r>
      <w:r w:rsidR="00D9742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งสิ</w:t>
      </w:r>
      <w:r w:rsidR="00D9742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7D4E7D">
        <w:rPr>
          <w:rFonts w:ascii="TH SarabunIT๙" w:hAnsi="TH SarabunIT๙" w:cs="TH SarabunIT๙" w:hint="cs"/>
          <w:sz w:val="32"/>
          <w:szCs w:val="32"/>
          <w:cs/>
        </w:rPr>
        <w:t>151</w:t>
      </w:r>
      <w:r w:rsidR="00347120">
        <w:rPr>
          <w:rFonts w:ascii="TH SarabunIT๙" w:hAnsi="TH SarabunIT๙" w:cs="TH SarabunIT๙"/>
          <w:sz w:val="32"/>
          <w:szCs w:val="32"/>
        </w:rPr>
        <w:t>,</w:t>
      </w:r>
      <w:r w:rsidR="007D4E7D">
        <w:rPr>
          <w:rFonts w:ascii="TH SarabunIT๙" w:hAnsi="TH SarabunIT๙" w:cs="TH SarabunIT๙" w:hint="cs"/>
          <w:sz w:val="32"/>
          <w:szCs w:val="32"/>
          <w:cs/>
        </w:rPr>
        <w:t>466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347120">
        <w:rPr>
          <w:rFonts w:ascii="TH SarabunIT๙" w:hAnsi="TH SarabunIT๙" w:cs="TH SarabunIT๙"/>
          <w:sz w:val="32"/>
          <w:szCs w:val="32"/>
        </w:rPr>
        <w:t>(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4E7D">
        <w:rPr>
          <w:rFonts w:ascii="TH SarabunIT๙" w:hAnsi="TH SarabunIT๙" w:cs="TH SarabunIT๙" w:hint="cs"/>
          <w:sz w:val="32"/>
          <w:szCs w:val="32"/>
          <w:cs/>
        </w:rPr>
        <w:t>หนึ่งแสนห้าหมื่นหนึ่งพันสี่ร้อยหกสิบหก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 xml:space="preserve">บาทถ้วน </w:t>
      </w:r>
      <w:r w:rsidR="00347120">
        <w:rPr>
          <w:rFonts w:ascii="TH SarabunIT๙" w:hAnsi="TH SarabunIT๙" w:cs="TH SarabunIT๙"/>
          <w:sz w:val="32"/>
          <w:szCs w:val="32"/>
        </w:rPr>
        <w:t xml:space="preserve">) </w:t>
      </w:r>
      <w:r w:rsidR="00696136">
        <w:rPr>
          <w:rFonts w:ascii="TH SarabunIT๙" w:hAnsi="TH SarabunIT๙" w:cs="TH SarabunIT๙"/>
          <w:sz w:val="32"/>
          <w:szCs w:val="32"/>
          <w:cs/>
        </w:rPr>
        <w:br/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</w:t>
      </w:r>
      <w:r w:rsidR="00512F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ค่าจดทะเบียน และค่าใช้จ่ายอื่น</w:t>
      </w:r>
      <w:r w:rsidR="00512F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512F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120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67CC7348" w14:textId="15B79DCD" w:rsidR="00E12E86" w:rsidRDefault="00347120" w:rsidP="00E12E86">
      <w:pPr>
        <w:spacing w:before="240" w:after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ณ   วันที่  </w:t>
      </w:r>
      <w:r w:rsidR="008B287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287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06FB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D4E7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0B51DB7" w14:textId="260F6C03" w:rsidR="008B1294" w:rsidRPr="005F0A15" w:rsidRDefault="008A1C76" w:rsidP="007D4E7D">
      <w:pPr>
        <w:spacing w:before="240"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006673" wp14:editId="1EE808DF">
            <wp:simplePos x="0" y="0"/>
            <wp:positionH relativeFrom="column">
              <wp:posOffset>3343275</wp:posOffset>
            </wp:positionH>
            <wp:positionV relativeFrom="paragraph">
              <wp:posOffset>128270</wp:posOffset>
            </wp:positionV>
            <wp:extent cx="962025" cy="638175"/>
            <wp:effectExtent l="0" t="0" r="9525" b="9525"/>
            <wp:wrapNone/>
            <wp:docPr id="19699241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24191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8BB3E" w14:textId="1DC6DAB7" w:rsidR="007D4E7D" w:rsidRDefault="00D426AE" w:rsidP="007D4E7D"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96136">
        <w:rPr>
          <w:rFonts w:ascii="TH SarabunIT๙" w:hAnsi="TH SarabunIT๙" w:cs="TH SarabunIT๙"/>
          <w:sz w:val="32"/>
          <w:szCs w:val="32"/>
          <w:cs/>
        </w:rPr>
        <w:tab/>
      </w:r>
    </w:p>
    <w:p w14:paraId="7E13F16B" w14:textId="358E102D" w:rsidR="007D4E7D" w:rsidRPr="005F0A15" w:rsidRDefault="007D4E7D" w:rsidP="007D4E7D">
      <w:pPr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พันตำรวจเอก</w:t>
      </w:r>
    </w:p>
    <w:p w14:paraId="5E21830A" w14:textId="77777777" w:rsidR="007D4E7D" w:rsidRPr="005F0A15" w:rsidRDefault="007D4E7D" w:rsidP="007D4E7D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F0A1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ถาวร  ผลกล้า </w:t>
      </w:r>
      <w:r w:rsidRPr="005F0A15">
        <w:rPr>
          <w:rFonts w:ascii="TH SarabunIT๙" w:hAnsi="TH SarabunIT๙" w:cs="TH SarabunIT๙"/>
          <w:sz w:val="32"/>
          <w:szCs w:val="32"/>
          <w:cs/>
        </w:rPr>
        <w:t>)</w:t>
      </w:r>
    </w:p>
    <w:p w14:paraId="46AD097F" w14:textId="77777777" w:rsidR="007D4E7D" w:rsidRDefault="007D4E7D" w:rsidP="007D4E7D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28"/>
          <w:szCs w:val="32"/>
          <w:cs/>
        </w:rPr>
        <w:t>ผู้กำกับการสถานีตำรวจภูธรโกตาบารู</w:t>
      </w:r>
    </w:p>
    <w:p w14:paraId="705A550E" w14:textId="7752386E" w:rsidR="0002294A" w:rsidRDefault="0002294A" w:rsidP="007D4E7D">
      <w:pPr>
        <w:ind w:left="2160" w:firstLine="720"/>
      </w:pPr>
    </w:p>
    <w:p w14:paraId="3B56278D" w14:textId="525C814E" w:rsidR="00D6400C" w:rsidRPr="005F0A15" w:rsidRDefault="00D6400C" w:rsidP="00213EA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sectPr w:rsidR="00D6400C" w:rsidRPr="005F0A15" w:rsidSect="00DC3AF5">
      <w:pgSz w:w="11906" w:h="16838" w:code="9"/>
      <w:pgMar w:top="1418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FD4D" w14:textId="77777777" w:rsidR="004E1A27" w:rsidRDefault="004E1A27">
      <w:r>
        <w:separator/>
      </w:r>
    </w:p>
  </w:endnote>
  <w:endnote w:type="continuationSeparator" w:id="0">
    <w:p w14:paraId="13F4F379" w14:textId="77777777" w:rsidR="004E1A27" w:rsidRDefault="004E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3AE7" w14:textId="77777777" w:rsidR="004E1A27" w:rsidRDefault="004E1A27">
      <w:r>
        <w:separator/>
      </w:r>
    </w:p>
  </w:footnote>
  <w:footnote w:type="continuationSeparator" w:id="0">
    <w:p w14:paraId="28E8860C" w14:textId="77777777" w:rsidR="004E1A27" w:rsidRDefault="004E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294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1882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86CB1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81FEF"/>
    <w:rsid w:val="00390133"/>
    <w:rsid w:val="00395772"/>
    <w:rsid w:val="003A1D0C"/>
    <w:rsid w:val="003A2FA8"/>
    <w:rsid w:val="003B0B81"/>
    <w:rsid w:val="003B2036"/>
    <w:rsid w:val="003B7C32"/>
    <w:rsid w:val="00406FD1"/>
    <w:rsid w:val="004100BB"/>
    <w:rsid w:val="00423672"/>
    <w:rsid w:val="00424705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E1A27"/>
    <w:rsid w:val="004E72C9"/>
    <w:rsid w:val="004F5808"/>
    <w:rsid w:val="004F5DB3"/>
    <w:rsid w:val="00501D55"/>
    <w:rsid w:val="00510C28"/>
    <w:rsid w:val="00512126"/>
    <w:rsid w:val="00512F04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606BB7"/>
    <w:rsid w:val="00611806"/>
    <w:rsid w:val="006166A4"/>
    <w:rsid w:val="00625889"/>
    <w:rsid w:val="00636F73"/>
    <w:rsid w:val="00641BCE"/>
    <w:rsid w:val="006505F2"/>
    <w:rsid w:val="00661BB5"/>
    <w:rsid w:val="006707F3"/>
    <w:rsid w:val="00677E83"/>
    <w:rsid w:val="006914B7"/>
    <w:rsid w:val="00696136"/>
    <w:rsid w:val="00697B45"/>
    <w:rsid w:val="006A4118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1008"/>
    <w:rsid w:val="00724178"/>
    <w:rsid w:val="007517C0"/>
    <w:rsid w:val="007861AA"/>
    <w:rsid w:val="00792A47"/>
    <w:rsid w:val="00793F93"/>
    <w:rsid w:val="007941B5"/>
    <w:rsid w:val="0079749D"/>
    <w:rsid w:val="00797E6B"/>
    <w:rsid w:val="007A2578"/>
    <w:rsid w:val="007B14D9"/>
    <w:rsid w:val="007D4E7D"/>
    <w:rsid w:val="007E037B"/>
    <w:rsid w:val="007E6E95"/>
    <w:rsid w:val="007E7F56"/>
    <w:rsid w:val="007F19E8"/>
    <w:rsid w:val="00807F0F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A1C76"/>
    <w:rsid w:val="008B1294"/>
    <w:rsid w:val="008B287F"/>
    <w:rsid w:val="008B3661"/>
    <w:rsid w:val="008C1C58"/>
    <w:rsid w:val="008F7E44"/>
    <w:rsid w:val="00904C2B"/>
    <w:rsid w:val="00905177"/>
    <w:rsid w:val="009136EB"/>
    <w:rsid w:val="00914253"/>
    <w:rsid w:val="0091628A"/>
    <w:rsid w:val="0091665C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7222"/>
    <w:rsid w:val="009C74E1"/>
    <w:rsid w:val="009E6581"/>
    <w:rsid w:val="00A027AF"/>
    <w:rsid w:val="00A25489"/>
    <w:rsid w:val="00A319D5"/>
    <w:rsid w:val="00A334E7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B16B3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0927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26AE"/>
    <w:rsid w:val="00D46D7F"/>
    <w:rsid w:val="00D47461"/>
    <w:rsid w:val="00D47C5A"/>
    <w:rsid w:val="00D6400C"/>
    <w:rsid w:val="00D64AC5"/>
    <w:rsid w:val="00D6626B"/>
    <w:rsid w:val="00D702F5"/>
    <w:rsid w:val="00D82E3E"/>
    <w:rsid w:val="00D860D7"/>
    <w:rsid w:val="00D864D2"/>
    <w:rsid w:val="00D92861"/>
    <w:rsid w:val="00D9474F"/>
    <w:rsid w:val="00D94D4A"/>
    <w:rsid w:val="00D97420"/>
    <w:rsid w:val="00DA05F6"/>
    <w:rsid w:val="00DB0A04"/>
    <w:rsid w:val="00DB741A"/>
    <w:rsid w:val="00DC3AF5"/>
    <w:rsid w:val="00DC3C7B"/>
    <w:rsid w:val="00DD0C29"/>
    <w:rsid w:val="00DD121D"/>
    <w:rsid w:val="00DD54DD"/>
    <w:rsid w:val="00DD7B4D"/>
    <w:rsid w:val="00DE0039"/>
    <w:rsid w:val="00E04021"/>
    <w:rsid w:val="00E1045C"/>
    <w:rsid w:val="00E12E86"/>
    <w:rsid w:val="00E14AC3"/>
    <w:rsid w:val="00E20B0C"/>
    <w:rsid w:val="00E24618"/>
    <w:rsid w:val="00E277BE"/>
    <w:rsid w:val="00E31ACD"/>
    <w:rsid w:val="00E3511D"/>
    <w:rsid w:val="00E402AF"/>
    <w:rsid w:val="00E40E03"/>
    <w:rsid w:val="00E426D1"/>
    <w:rsid w:val="00E44DC4"/>
    <w:rsid w:val="00E47301"/>
    <w:rsid w:val="00E537F1"/>
    <w:rsid w:val="00E53A80"/>
    <w:rsid w:val="00E81B73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2970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93654"/>
    <w:rsid w:val="00FA1070"/>
    <w:rsid w:val="00FA36BA"/>
    <w:rsid w:val="00FA7FB0"/>
    <w:rsid w:val="00FB3EF2"/>
    <w:rsid w:val="00FC3C8A"/>
    <w:rsid w:val="00FD06FB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  <w:style w:type="paragraph" w:styleId="ac">
    <w:name w:val="Title"/>
    <w:basedOn w:val="a"/>
    <w:link w:val="ad"/>
    <w:qFormat/>
    <w:rsid w:val="0002294A"/>
    <w:pPr>
      <w:jc w:val="center"/>
    </w:pPr>
    <w:rPr>
      <w:rFonts w:ascii="Angsana New" w:eastAsia="Cordia New" w:hAnsi="Angsana New"/>
      <w:b/>
      <w:bCs/>
      <w:sz w:val="32"/>
      <w:szCs w:val="32"/>
      <w:u w:val="single"/>
    </w:rPr>
  </w:style>
  <w:style w:type="character" w:customStyle="1" w:styleId="ad">
    <w:name w:val="ชื่อเรื่อง อักขระ"/>
    <w:basedOn w:val="a0"/>
    <w:link w:val="ac"/>
    <w:rsid w:val="0002294A"/>
    <w:rPr>
      <w:rFonts w:ascii="Angsana New" w:eastAsia="Cordia New" w:hAnsi="Angsana New"/>
      <w:b/>
      <w:bCs/>
      <w:sz w:val="32"/>
      <w:szCs w:val="32"/>
      <w:u w:val="single"/>
    </w:rPr>
  </w:style>
  <w:style w:type="paragraph" w:styleId="ae">
    <w:name w:val="Normal (Web)"/>
    <w:basedOn w:val="a"/>
    <w:uiPriority w:val="99"/>
    <w:semiHidden/>
    <w:unhideWhenUsed/>
    <w:rsid w:val="0002294A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13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18</cp:revision>
  <cp:lastPrinted>2025-04-10T06:44:00Z</cp:lastPrinted>
  <dcterms:created xsi:type="dcterms:W3CDTF">2024-02-19T03:08:00Z</dcterms:created>
  <dcterms:modified xsi:type="dcterms:W3CDTF">2025-04-10T06:45:00Z</dcterms:modified>
</cp:coreProperties>
</file>