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172DB" w14:textId="6737BFBC" w:rsidR="007E6870" w:rsidRDefault="007E6870" w:rsidP="004418FC">
      <w:pPr>
        <w:tabs>
          <w:tab w:val="left" w:pos="3600"/>
          <w:tab w:val="center" w:pos="4535"/>
        </w:tabs>
        <w:spacing w:before="660" w:after="60" w:line="420" w:lineRule="exact"/>
        <w:rPr>
          <w:rFonts w:ascii="TH SarabunIT๙" w:hAnsi="TH SarabunIT๙" w:cs="TH SarabunIT๙"/>
          <w:sz w:val="32"/>
          <w:szCs w:val="32"/>
        </w:rPr>
      </w:pPr>
      <w:r w:rsidRPr="005F0A15">
        <w:rPr>
          <w:rFonts w:ascii="TH SarabunIT๙" w:hAnsi="TH SarabunIT๙" w:cs="TH SarabunIT๙"/>
          <w:noProof/>
        </w:rPr>
        <w:drawing>
          <wp:anchor distT="0" distB="0" distL="114300" distR="114300" simplePos="0" relativeHeight="251661312" behindDoc="1" locked="0" layoutInCell="1" allowOverlap="1" wp14:anchorId="78D8BFD4" wp14:editId="08E51521">
            <wp:simplePos x="0" y="0"/>
            <wp:positionH relativeFrom="margin">
              <wp:posOffset>2348865</wp:posOffset>
            </wp:positionH>
            <wp:positionV relativeFrom="paragraph">
              <wp:posOffset>88900</wp:posOffset>
            </wp:positionV>
            <wp:extent cx="1000125" cy="1080000"/>
            <wp:effectExtent l="0" t="0" r="0" b="6350"/>
            <wp:wrapNone/>
            <wp:docPr id="1477864088" name="รูปภาพ 1477864088" descr="krut_s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krut_s"/>
                    <pic:cNvPicPr preferRelativeResize="0"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5F0A15">
        <w:rPr>
          <w:rFonts w:ascii="TH SarabunIT๙" w:hAnsi="TH SarabunIT๙" w:cs="TH SarabunIT๙"/>
        </w:rPr>
        <w:tab/>
      </w:r>
      <w:r w:rsidR="004418FC">
        <w:rPr>
          <w:rFonts w:ascii="TH SarabunIT๙" w:hAnsi="TH SarabunIT๙" w:cs="TH SarabunIT๙"/>
        </w:rPr>
        <w:tab/>
      </w:r>
    </w:p>
    <w:p w14:paraId="36EFE8E4" w14:textId="77777777" w:rsidR="007E6870" w:rsidRDefault="007E6870" w:rsidP="007E6870">
      <w:pPr>
        <w:spacing w:after="240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</w:p>
    <w:p w14:paraId="5444CD58" w14:textId="77777777" w:rsidR="004418FC" w:rsidRDefault="004418FC" w:rsidP="007E68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14:paraId="2CC6488C" w14:textId="5768384D" w:rsidR="007E6870" w:rsidRPr="00A7735F" w:rsidRDefault="007E6870" w:rsidP="007E6870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ประกาศสถานีตำรวจภูธรโกตาบารู</w:t>
      </w:r>
    </w:p>
    <w:p w14:paraId="4DD9F4E8" w14:textId="77777777" w:rsidR="007E6870" w:rsidRPr="00A7735F" w:rsidRDefault="007E6870" w:rsidP="007E6870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 ประกาศผู้ชนะการเสนอราคาจัดซื้อวัสดุเชื้อเพลิงและหล่อลื่น</w:t>
      </w:r>
    </w:p>
    <w:p w14:paraId="217E17CA" w14:textId="5F132C59" w:rsidR="007E6870" w:rsidRPr="00A7735F" w:rsidRDefault="007E6870" w:rsidP="00DB5707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ห้วงระยะเวลาระหว่างวันที่ 1 </w:t>
      </w:r>
      <w:r w:rsidRPr="00A7735F">
        <w:rPr>
          <w:rFonts w:ascii="TH SarabunIT๙" w:hAnsi="TH SarabunIT๙" w:cs="TH SarabunIT๙"/>
          <w:b/>
          <w:bCs/>
          <w:sz w:val="32"/>
          <w:szCs w:val="32"/>
          <w:cs/>
        </w:rPr>
        <w:t>–</w:t>
      </w: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C3A93">
        <w:rPr>
          <w:rFonts w:ascii="TH SarabunIT๙" w:hAnsi="TH SarabunIT๙" w:cs="TH SarabunIT๙" w:hint="cs"/>
          <w:b/>
          <w:bCs/>
          <w:sz w:val="32"/>
          <w:szCs w:val="32"/>
          <w:cs/>
        </w:rPr>
        <w:t>31</w:t>
      </w: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4C3A93">
        <w:rPr>
          <w:rFonts w:ascii="TH SarabunIT๙" w:hAnsi="TH SarabunIT๙" w:cs="TH SarabunIT๙" w:hint="cs"/>
          <w:b/>
          <w:bCs/>
          <w:sz w:val="32"/>
          <w:szCs w:val="32"/>
          <w:cs/>
        </w:rPr>
        <w:t>มีนาคม</w:t>
      </w: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256</w:t>
      </w:r>
      <w:r w:rsidR="00D7620E">
        <w:rPr>
          <w:rFonts w:ascii="TH SarabunIT๙" w:hAnsi="TH SarabunIT๙" w:cs="TH SarabunIT๙" w:hint="cs"/>
          <w:b/>
          <w:bCs/>
          <w:sz w:val="32"/>
          <w:szCs w:val="32"/>
          <w:cs/>
        </w:rPr>
        <w:t>8</w:t>
      </w:r>
      <w:r w:rsidR="004418F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ของสถานีตำรวจภูธรโกตาบารู </w:t>
      </w:r>
      <w:r w:rsidR="00DB5707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Pr="00A7735F">
        <w:rPr>
          <w:rFonts w:ascii="TH SarabunIT๙" w:hAnsi="TH SarabunIT๙" w:cs="TH SarabunIT๙" w:hint="cs"/>
          <w:b/>
          <w:bCs/>
          <w:sz w:val="32"/>
          <w:szCs w:val="32"/>
          <w:cs/>
        </w:rPr>
        <w:t>โดยวิธีเฉพาะเจาะจง</w:t>
      </w:r>
    </w:p>
    <w:p w14:paraId="167653E8" w14:textId="77777777" w:rsidR="004418FC" w:rsidRDefault="007E6870" w:rsidP="004418FC">
      <w:pPr>
        <w:spacing w:after="24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********************************************</w:t>
      </w:r>
    </w:p>
    <w:p w14:paraId="2C76C4EB" w14:textId="77B66BDC" w:rsidR="004418FC" w:rsidRDefault="007E6870" w:rsidP="00BC5EB7">
      <w:pPr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ตามที่ สถานีตำรวจภูธรโกตาบารู จังหวัดยะลา ได้มีโครงการซื้อวัสดุเชื้อเพลิงและหล่อลื่น ห้วงระยะเวลาระหว่างวันที</w:t>
      </w:r>
      <w:r w:rsidR="00BC5EB7">
        <w:rPr>
          <w:rFonts w:ascii="TH SarabunIT๙" w:hAnsi="TH SarabunIT๙" w:cs="TH SarabunIT๙" w:hint="cs"/>
          <w:sz w:val="32"/>
          <w:szCs w:val="32"/>
          <w:cs/>
        </w:rPr>
        <w:t>่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3A93"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3A93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D7620E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ของสถานีตำรวจภูธรโกตาบารู </w:t>
      </w:r>
      <w:r w:rsidR="004418FC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โดยวิธีเฉพาะเจาะจง นั้น</w:t>
      </w:r>
    </w:p>
    <w:p w14:paraId="50DD2C86" w14:textId="577C100C" w:rsidR="007E6870" w:rsidRDefault="007E6870" w:rsidP="00D26923">
      <w:pPr>
        <w:spacing w:before="120" w:after="240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ซื้อวัสดุเชื้อเพลิงและหล่อลื่น ห้วงระยะเวลาระหว่างวันที่ 1 </w:t>
      </w:r>
      <w:r>
        <w:rPr>
          <w:rFonts w:ascii="TH SarabunIT๙" w:hAnsi="TH SarabunIT๙" w:cs="TH SarabunIT๙"/>
          <w:sz w:val="32"/>
          <w:szCs w:val="32"/>
          <w:cs/>
        </w:rPr>
        <w:t>–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3A93"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4C3A93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256</w:t>
      </w:r>
      <w:r w:rsidR="00D7620E">
        <w:rPr>
          <w:rFonts w:ascii="TH SarabunIT๙" w:hAnsi="TH SarabunIT๙" w:cs="TH SarabunIT๙" w:hint="cs"/>
          <w:sz w:val="32"/>
          <w:szCs w:val="32"/>
          <w:cs/>
        </w:rPr>
        <w:t>8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ของสถานีตำรวจภูธรโกตาบารู จำนวน 1 รายการ ผู้ได้รับการคัดเลือก ได้แก่ บริษัท รามันดำรง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ห์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จำกัด โดยเสนอราคา </w:t>
      </w:r>
      <w:r w:rsidRPr="007E6870">
        <w:rPr>
          <w:rFonts w:ascii="TH SarabunIT๙" w:hAnsi="TH SarabunIT๙" w:cs="TH SarabunIT๙"/>
          <w:sz w:val="32"/>
          <w:szCs w:val="32"/>
          <w:cs/>
        </w:rPr>
        <w:t>เป</w:t>
      </w:r>
      <w:r w:rsidR="000058AE">
        <w:rPr>
          <w:rFonts w:ascii="TH SarabunIT๙" w:hAnsi="TH SarabunIT๙" w:cs="TH SarabunIT๙" w:hint="cs"/>
          <w:sz w:val="32"/>
          <w:szCs w:val="32"/>
          <w:cs/>
        </w:rPr>
        <w:t>็</w:t>
      </w:r>
      <w:r w:rsidRPr="007E6870">
        <w:rPr>
          <w:rFonts w:ascii="TH SarabunIT๙" w:hAnsi="TH SarabunIT๙" w:cs="TH SarabunIT๙"/>
          <w:sz w:val="32"/>
          <w:szCs w:val="32"/>
          <w:cs/>
        </w:rPr>
        <w:t>นเง</w:t>
      </w:r>
      <w:r w:rsidR="000058AE">
        <w:rPr>
          <w:rFonts w:ascii="TH SarabunIT๙" w:hAnsi="TH SarabunIT๙" w:cs="TH SarabunIT๙" w:hint="cs"/>
          <w:sz w:val="32"/>
          <w:szCs w:val="32"/>
          <w:cs/>
        </w:rPr>
        <w:t>ิ</w:t>
      </w:r>
      <w:r w:rsidRPr="007E6870">
        <w:rPr>
          <w:rFonts w:ascii="TH SarabunIT๙" w:hAnsi="TH SarabunIT๙" w:cs="TH SarabunIT๙"/>
          <w:sz w:val="32"/>
          <w:szCs w:val="32"/>
          <w:cs/>
        </w:rPr>
        <w:t>นทั้</w:t>
      </w:r>
      <w:r w:rsidR="000058AE">
        <w:rPr>
          <w:rFonts w:ascii="TH SarabunIT๙" w:hAnsi="TH SarabunIT๙" w:cs="TH SarabunIT๙" w:hint="cs"/>
          <w:sz w:val="32"/>
          <w:szCs w:val="32"/>
          <w:cs/>
        </w:rPr>
        <w:t>ง</w:t>
      </w:r>
      <w:r w:rsidRPr="007E6870">
        <w:rPr>
          <w:rFonts w:ascii="TH SarabunIT๙" w:hAnsi="TH SarabunIT๙" w:cs="TH SarabunIT๙"/>
          <w:sz w:val="32"/>
          <w:szCs w:val="32"/>
          <w:cs/>
        </w:rPr>
        <w:t>สิ้</w:t>
      </w:r>
      <w:r w:rsidR="000058AE">
        <w:rPr>
          <w:rFonts w:ascii="TH SarabunIT๙" w:hAnsi="TH SarabunIT๙" w:cs="TH SarabunIT๙" w:hint="cs"/>
          <w:sz w:val="32"/>
          <w:szCs w:val="32"/>
          <w:cs/>
        </w:rPr>
        <w:t>น</w:t>
      </w:r>
      <w:r w:rsidRPr="007E6870">
        <w:rPr>
          <w:rFonts w:ascii="TH SarabunIT๙" w:hAnsi="TH SarabunIT๙" w:cs="TH SarabunIT๙"/>
          <w:sz w:val="32"/>
          <w:szCs w:val="32"/>
          <w:cs/>
        </w:rPr>
        <w:t xml:space="preserve"> 1</w:t>
      </w:r>
      <w:r w:rsidR="00D7620E">
        <w:rPr>
          <w:rFonts w:ascii="TH SarabunIT๙" w:hAnsi="TH SarabunIT๙" w:cs="TH SarabunIT๙" w:hint="cs"/>
          <w:sz w:val="32"/>
          <w:szCs w:val="32"/>
          <w:cs/>
        </w:rPr>
        <w:t>16</w:t>
      </w:r>
      <w:r w:rsidRPr="007E6870">
        <w:rPr>
          <w:rFonts w:ascii="TH SarabunIT๙" w:hAnsi="TH SarabunIT๙" w:cs="TH SarabunIT๙"/>
          <w:sz w:val="32"/>
          <w:szCs w:val="32"/>
        </w:rPr>
        <w:t>,</w:t>
      </w:r>
      <w:r w:rsidR="00D7620E">
        <w:rPr>
          <w:rFonts w:ascii="TH SarabunIT๙" w:hAnsi="TH SarabunIT๙" w:cs="TH SarabunIT๙" w:hint="cs"/>
          <w:sz w:val="32"/>
          <w:szCs w:val="32"/>
          <w:cs/>
        </w:rPr>
        <w:t>686</w:t>
      </w:r>
      <w:r w:rsidRPr="007E6870">
        <w:rPr>
          <w:rFonts w:ascii="TH SarabunIT๙" w:hAnsi="TH SarabunIT๙" w:cs="TH SarabunIT๙"/>
          <w:sz w:val="32"/>
          <w:szCs w:val="32"/>
          <w:cs/>
        </w:rPr>
        <w:t xml:space="preserve"> บาท ( หนี</w:t>
      </w:r>
      <w:r w:rsidR="00634123">
        <w:rPr>
          <w:rFonts w:ascii="TH SarabunIT๙" w:hAnsi="TH SarabunIT๙" w:cs="TH SarabunIT๙" w:hint="cs"/>
          <w:sz w:val="32"/>
          <w:szCs w:val="32"/>
          <w:cs/>
        </w:rPr>
        <w:t>่</w:t>
      </w:r>
      <w:r w:rsidRPr="007E6870">
        <w:rPr>
          <w:rFonts w:ascii="TH SarabunIT๙" w:hAnsi="TH SarabunIT๙" w:cs="TH SarabunIT๙"/>
          <w:sz w:val="32"/>
          <w:szCs w:val="32"/>
          <w:cs/>
        </w:rPr>
        <w:t>งแสน</w:t>
      </w:r>
      <w:r w:rsidR="00D7620E">
        <w:rPr>
          <w:rFonts w:ascii="TH SarabunIT๙" w:hAnsi="TH SarabunIT๙" w:cs="TH SarabunIT๙" w:hint="cs"/>
          <w:sz w:val="32"/>
          <w:szCs w:val="32"/>
          <w:cs/>
        </w:rPr>
        <w:t>หนึ่งหมื่นหกพันหก</w:t>
      </w:r>
      <w:r w:rsidR="00634123">
        <w:rPr>
          <w:rFonts w:ascii="TH SarabunIT๙" w:hAnsi="TH SarabunIT๙" w:cs="TH SarabunIT๙" w:hint="cs"/>
          <w:sz w:val="32"/>
          <w:szCs w:val="32"/>
          <w:cs/>
        </w:rPr>
        <w:t>ร</w:t>
      </w:r>
      <w:r w:rsidR="000119AE">
        <w:rPr>
          <w:rFonts w:ascii="TH SarabunIT๙" w:hAnsi="TH SarabunIT๙" w:cs="TH SarabunIT๙" w:hint="cs"/>
          <w:sz w:val="32"/>
          <w:szCs w:val="32"/>
          <w:cs/>
        </w:rPr>
        <w:t>้อ</w:t>
      </w:r>
      <w:r w:rsidR="00634123">
        <w:rPr>
          <w:rFonts w:ascii="TH SarabunIT๙" w:hAnsi="TH SarabunIT๙" w:cs="TH SarabunIT๙" w:hint="cs"/>
          <w:sz w:val="32"/>
          <w:szCs w:val="32"/>
          <w:cs/>
        </w:rPr>
        <w:t>ย</w:t>
      </w:r>
      <w:r w:rsidR="00D7620E">
        <w:rPr>
          <w:rFonts w:ascii="TH SarabunIT๙" w:hAnsi="TH SarabunIT๙" w:cs="TH SarabunIT๙" w:hint="cs"/>
          <w:sz w:val="32"/>
          <w:szCs w:val="32"/>
          <w:cs/>
        </w:rPr>
        <w:t>แปด</w:t>
      </w:r>
      <w:r w:rsidR="00634123">
        <w:rPr>
          <w:rFonts w:ascii="TH SarabunIT๙" w:hAnsi="TH SarabunIT๙" w:cs="TH SarabunIT๙" w:hint="cs"/>
          <w:sz w:val="32"/>
          <w:szCs w:val="32"/>
          <w:cs/>
        </w:rPr>
        <w:t>ส</w:t>
      </w:r>
      <w:r w:rsidR="000119AE">
        <w:rPr>
          <w:rFonts w:ascii="TH SarabunIT๙" w:hAnsi="TH SarabunIT๙" w:cs="TH SarabunIT๙" w:hint="cs"/>
          <w:sz w:val="32"/>
          <w:szCs w:val="32"/>
          <w:cs/>
        </w:rPr>
        <w:t>ิบ</w:t>
      </w:r>
      <w:r w:rsidR="00D7620E">
        <w:rPr>
          <w:rFonts w:ascii="TH SarabunIT๙" w:hAnsi="TH SarabunIT๙" w:cs="TH SarabunIT๙" w:hint="cs"/>
          <w:sz w:val="32"/>
          <w:szCs w:val="32"/>
          <w:cs/>
        </w:rPr>
        <w:t>หก</w:t>
      </w:r>
      <w:r w:rsidRPr="007E6870">
        <w:rPr>
          <w:rFonts w:ascii="TH SarabunIT๙" w:hAnsi="TH SarabunIT๙" w:cs="TH SarabunIT๙"/>
          <w:sz w:val="32"/>
          <w:szCs w:val="32"/>
          <w:cs/>
        </w:rPr>
        <w:t>บ</w:t>
      </w:r>
      <w:r w:rsidR="000119AE">
        <w:rPr>
          <w:rFonts w:ascii="TH SarabunIT๙" w:hAnsi="TH SarabunIT๙" w:cs="TH SarabunIT๙" w:hint="cs"/>
          <w:sz w:val="32"/>
          <w:szCs w:val="32"/>
          <w:cs/>
        </w:rPr>
        <w:t>า</w:t>
      </w:r>
      <w:r w:rsidRPr="007E6870">
        <w:rPr>
          <w:rFonts w:ascii="TH SarabunIT๙" w:hAnsi="TH SarabunIT๙" w:cs="TH SarabunIT๙"/>
          <w:sz w:val="32"/>
          <w:szCs w:val="32"/>
          <w:cs/>
        </w:rPr>
        <w:t>ทถ้</w:t>
      </w:r>
      <w:r w:rsidR="000119AE">
        <w:rPr>
          <w:rFonts w:ascii="TH SarabunIT๙" w:hAnsi="TH SarabunIT๙" w:cs="TH SarabunIT๙" w:hint="cs"/>
          <w:sz w:val="32"/>
          <w:szCs w:val="32"/>
          <w:cs/>
        </w:rPr>
        <w:t>ว</w:t>
      </w:r>
      <w:r w:rsidRPr="007E6870">
        <w:rPr>
          <w:rFonts w:ascii="TH SarabunIT๙" w:hAnsi="TH SarabunIT๙" w:cs="TH SarabunIT๙"/>
          <w:sz w:val="32"/>
          <w:szCs w:val="32"/>
          <w:cs/>
        </w:rPr>
        <w:t xml:space="preserve">น </w:t>
      </w:r>
      <w:r w:rsidR="000058AE">
        <w:rPr>
          <w:rFonts w:ascii="TH SarabunIT๙" w:hAnsi="TH SarabunIT๙" w:cs="TH SarabunIT๙"/>
          <w:sz w:val="32"/>
          <w:szCs w:val="32"/>
        </w:rPr>
        <w:t>)</w:t>
      </w:r>
      <w:r w:rsidR="004418FC">
        <w:rPr>
          <w:rFonts w:ascii="TH SarabunIT๙" w:hAnsi="TH SarabunIT๙" w:cs="TH SarabunIT๙"/>
          <w:sz w:val="32"/>
          <w:szCs w:val="32"/>
        </w:rPr>
        <w:t xml:space="preserve"> </w:t>
      </w:r>
      <w:r w:rsidR="004418FC">
        <w:rPr>
          <w:rFonts w:ascii="TH SarabunIT๙" w:hAnsi="TH SarabunIT๙" w:cs="TH SarabunIT๙"/>
          <w:sz w:val="32"/>
          <w:szCs w:val="32"/>
        </w:rPr>
        <w:br/>
      </w:r>
      <w:r>
        <w:rPr>
          <w:rFonts w:ascii="TH SarabunIT๙" w:hAnsi="TH SarabunIT๙" w:cs="TH SarabunIT๙" w:hint="cs"/>
          <w:sz w:val="32"/>
          <w:szCs w:val="32"/>
          <w:cs/>
        </w:rPr>
        <w:t>รวมภาษีมูลค่าเพิ่มและภาษีอื่น ค่าขนส่ง ค่าจดทะเบียน และค่าใช้จ่ายอื่น ๆ ทั้งปวง</w:t>
      </w:r>
    </w:p>
    <w:p w14:paraId="11FFC532" w14:textId="22285997" w:rsidR="004418FC" w:rsidRDefault="007E6870" w:rsidP="004418FC">
      <w:pPr>
        <w:spacing w:before="240" w:after="24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ประกาศ    ณ   วันที่  </w:t>
      </w:r>
      <w:r w:rsidR="00D7620E">
        <w:rPr>
          <w:rFonts w:ascii="TH SarabunIT๙" w:hAnsi="TH SarabunIT๙" w:cs="TH SarabunIT๙" w:hint="cs"/>
          <w:sz w:val="32"/>
          <w:szCs w:val="32"/>
          <w:cs/>
        </w:rPr>
        <w:t>1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7620E">
        <w:rPr>
          <w:rFonts w:ascii="TH SarabunIT๙" w:hAnsi="TH SarabunIT๙" w:cs="TH SarabunIT๙" w:hint="cs"/>
          <w:sz w:val="32"/>
          <w:szCs w:val="32"/>
          <w:cs/>
        </w:rPr>
        <w:t>มีนาคม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FC32F2">
        <w:rPr>
          <w:rFonts w:ascii="TH SarabunIT๙" w:hAnsi="TH SarabunIT๙" w:cs="TH SarabunIT๙" w:hint="cs"/>
          <w:sz w:val="32"/>
          <w:szCs w:val="32"/>
          <w:cs/>
        </w:rPr>
        <w:t>พ.ศ.</w:t>
      </w:r>
      <w:r>
        <w:rPr>
          <w:rFonts w:ascii="TH SarabunIT๙" w:hAnsi="TH SarabunIT๙" w:cs="TH SarabunIT๙" w:hint="cs"/>
          <w:sz w:val="32"/>
          <w:szCs w:val="32"/>
          <w:cs/>
        </w:rPr>
        <w:t>256</w:t>
      </w:r>
      <w:r w:rsidR="00D7620E">
        <w:rPr>
          <w:rFonts w:ascii="TH SarabunIT๙" w:hAnsi="TH SarabunIT๙" w:cs="TH SarabunIT๙" w:hint="cs"/>
          <w:sz w:val="32"/>
          <w:szCs w:val="32"/>
          <w:cs/>
        </w:rPr>
        <w:t>8</w:t>
      </w:r>
    </w:p>
    <w:p w14:paraId="7623AE39" w14:textId="47C571E0" w:rsidR="007E6870" w:rsidRPr="004418FC" w:rsidRDefault="003A02FD" w:rsidP="004418FC">
      <w:pPr>
        <w:spacing w:before="240" w:after="24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57F58BE5" wp14:editId="7A279063">
            <wp:simplePos x="0" y="0"/>
            <wp:positionH relativeFrom="column">
              <wp:posOffset>3368040</wp:posOffset>
            </wp:positionH>
            <wp:positionV relativeFrom="paragraph">
              <wp:posOffset>8255</wp:posOffset>
            </wp:positionV>
            <wp:extent cx="962025" cy="638175"/>
            <wp:effectExtent l="0" t="0" r="9525" b="9525"/>
            <wp:wrapNone/>
            <wp:docPr id="196992419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9924191" name="รูปภาพ 1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1DFC601" w14:textId="682753C4" w:rsidR="007E6870" w:rsidRPr="005F0A15" w:rsidRDefault="004418FC" w:rsidP="007E6870">
      <w:pPr>
        <w:ind w:left="2880" w:firstLine="720"/>
        <w:rPr>
          <w:rFonts w:ascii="TH SarabunIT๙" w:hAnsi="TH SarabunIT๙" w:cs="TH SarabunIT๙" w:hint="cs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</w:t>
      </w:r>
      <w:r w:rsidR="007E6870">
        <w:rPr>
          <w:rFonts w:ascii="TH SarabunIT๙" w:hAnsi="TH SarabunIT๙" w:cs="TH SarabunIT๙" w:hint="cs"/>
          <w:sz w:val="32"/>
          <w:szCs w:val="32"/>
          <w:cs/>
        </w:rPr>
        <w:t>พันตำรวจเอก</w:t>
      </w:r>
    </w:p>
    <w:p w14:paraId="10BBF39A" w14:textId="5BCBD761" w:rsidR="007E6870" w:rsidRPr="005F0A15" w:rsidRDefault="007E6870" w:rsidP="007E6870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418FC">
        <w:rPr>
          <w:rFonts w:ascii="TH SarabunIT๙" w:hAnsi="TH SarabunIT๙" w:cs="TH SarabunIT๙"/>
          <w:sz w:val="32"/>
          <w:szCs w:val="32"/>
        </w:rPr>
        <w:t xml:space="preserve">    </w:t>
      </w:r>
      <w:r w:rsidRPr="005F0A15">
        <w:rPr>
          <w:rFonts w:ascii="TH SarabunIT๙" w:hAnsi="TH SarabunIT๙" w:cs="TH SarabunIT๙"/>
          <w:sz w:val="32"/>
          <w:szCs w:val="32"/>
          <w:cs/>
        </w:rPr>
        <w:t>(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634123">
        <w:rPr>
          <w:rFonts w:ascii="TH SarabunIT๙" w:hAnsi="TH SarabunIT๙" w:cs="TH SarabunIT๙" w:hint="cs"/>
          <w:sz w:val="32"/>
          <w:szCs w:val="32"/>
          <w:cs/>
        </w:rPr>
        <w:t>ถาวร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634123">
        <w:rPr>
          <w:rFonts w:ascii="TH SarabunIT๙" w:hAnsi="TH SarabunIT๙" w:cs="TH SarabunIT๙" w:hint="cs"/>
          <w:sz w:val="32"/>
          <w:szCs w:val="32"/>
          <w:cs/>
        </w:rPr>
        <w:t>ผลกล้า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5F0A15">
        <w:rPr>
          <w:rFonts w:ascii="TH SarabunIT๙" w:hAnsi="TH SarabunIT๙" w:cs="TH SarabunIT๙"/>
          <w:sz w:val="32"/>
          <w:szCs w:val="32"/>
          <w:cs/>
        </w:rPr>
        <w:t>)</w:t>
      </w:r>
    </w:p>
    <w:p w14:paraId="157D0941" w14:textId="62329476" w:rsidR="007E6870" w:rsidRPr="005F0A15" w:rsidRDefault="007E6870" w:rsidP="007E6870">
      <w:pPr>
        <w:ind w:firstLine="1412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="004418FC">
        <w:rPr>
          <w:rFonts w:ascii="TH SarabunIT๙" w:hAnsi="TH SarabunIT๙" w:cs="TH SarabunIT๙"/>
          <w:sz w:val="32"/>
          <w:szCs w:val="32"/>
        </w:rPr>
        <w:t xml:space="preserve">    </w:t>
      </w:r>
      <w:r>
        <w:rPr>
          <w:rFonts w:ascii="TH SarabunIT๙" w:hAnsi="TH SarabunIT๙" w:cs="TH SarabunIT๙" w:hint="cs"/>
          <w:sz w:val="32"/>
          <w:szCs w:val="32"/>
          <w:cs/>
        </w:rPr>
        <w:t>ผู้กำกับการสถานีตำรวจภูธรโกตาบารู</w:t>
      </w:r>
    </w:p>
    <w:p w14:paraId="2866DBFF" w14:textId="77777777" w:rsidR="007E6870" w:rsidRDefault="007E6870" w:rsidP="007E6870">
      <w:pPr>
        <w:rPr>
          <w:rFonts w:ascii="TH SarabunIT๙" w:hAnsi="TH SarabunIT๙" w:cs="TH SarabunIT๙"/>
          <w:sz w:val="32"/>
          <w:szCs w:val="32"/>
        </w:rPr>
      </w:pPr>
    </w:p>
    <w:p w14:paraId="1A0D7014" w14:textId="77777777" w:rsidR="007E6870" w:rsidRPr="005F0A15" w:rsidRDefault="007E6870" w:rsidP="007E6870">
      <w:pPr>
        <w:rPr>
          <w:rFonts w:ascii="TH SarabunIT๙" w:hAnsi="TH SarabunIT๙" w:cs="TH SarabunIT๙"/>
          <w:sz w:val="32"/>
          <w:szCs w:val="32"/>
        </w:rPr>
      </w:pPr>
    </w:p>
    <w:sectPr w:rsidR="007E6870" w:rsidRPr="005F0A15" w:rsidSect="00200A44">
      <w:pgSz w:w="11906" w:h="16838" w:code="9"/>
      <w:pgMar w:top="1418" w:right="1134" w:bottom="1134" w:left="1701" w:header="1418" w:footer="720" w:gutter="0"/>
      <w:pgNumType w:fmt="thaiNumbers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7331EB" w14:textId="77777777" w:rsidR="00013073" w:rsidRDefault="00013073">
      <w:r>
        <w:separator/>
      </w:r>
    </w:p>
  </w:endnote>
  <w:endnote w:type="continuationSeparator" w:id="0">
    <w:p w14:paraId="1B750CE5" w14:textId="77777777" w:rsidR="00013073" w:rsidRDefault="0001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0CDBB" w14:textId="77777777" w:rsidR="00013073" w:rsidRDefault="00013073">
      <w:r>
        <w:separator/>
      </w:r>
    </w:p>
  </w:footnote>
  <w:footnote w:type="continuationSeparator" w:id="0">
    <w:p w14:paraId="0468D430" w14:textId="77777777" w:rsidR="00013073" w:rsidRDefault="000130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077EA"/>
    <w:multiLevelType w:val="hybridMultilevel"/>
    <w:tmpl w:val="986E3D5E"/>
    <w:lvl w:ilvl="0" w:tplc="DE7A9FF8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EE10B70"/>
    <w:multiLevelType w:val="hybridMultilevel"/>
    <w:tmpl w:val="DFC0865E"/>
    <w:lvl w:ilvl="0" w:tplc="6F50CAE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2E0C7A"/>
    <w:multiLevelType w:val="hybridMultilevel"/>
    <w:tmpl w:val="28CA4370"/>
    <w:lvl w:ilvl="0" w:tplc="E9B091FE">
      <w:start w:val="1"/>
      <w:numFmt w:val="thaiNumbers"/>
      <w:lvlText w:val="%1."/>
      <w:lvlJc w:val="left"/>
      <w:pPr>
        <w:ind w:left="177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8" w:hanging="360"/>
      </w:pPr>
    </w:lvl>
    <w:lvl w:ilvl="2" w:tplc="0409001B" w:tentative="1">
      <w:start w:val="1"/>
      <w:numFmt w:val="lowerRoman"/>
      <w:lvlText w:val="%3."/>
      <w:lvlJc w:val="right"/>
      <w:pPr>
        <w:ind w:left="3218" w:hanging="180"/>
      </w:pPr>
    </w:lvl>
    <w:lvl w:ilvl="3" w:tplc="0409000F" w:tentative="1">
      <w:start w:val="1"/>
      <w:numFmt w:val="decimal"/>
      <w:lvlText w:val="%4."/>
      <w:lvlJc w:val="left"/>
      <w:pPr>
        <w:ind w:left="3938" w:hanging="360"/>
      </w:pPr>
    </w:lvl>
    <w:lvl w:ilvl="4" w:tplc="04090019" w:tentative="1">
      <w:start w:val="1"/>
      <w:numFmt w:val="lowerLetter"/>
      <w:lvlText w:val="%5."/>
      <w:lvlJc w:val="left"/>
      <w:pPr>
        <w:ind w:left="4658" w:hanging="360"/>
      </w:pPr>
    </w:lvl>
    <w:lvl w:ilvl="5" w:tplc="0409001B" w:tentative="1">
      <w:start w:val="1"/>
      <w:numFmt w:val="lowerRoman"/>
      <w:lvlText w:val="%6."/>
      <w:lvlJc w:val="right"/>
      <w:pPr>
        <w:ind w:left="5378" w:hanging="180"/>
      </w:pPr>
    </w:lvl>
    <w:lvl w:ilvl="6" w:tplc="0409000F" w:tentative="1">
      <w:start w:val="1"/>
      <w:numFmt w:val="decimal"/>
      <w:lvlText w:val="%7."/>
      <w:lvlJc w:val="left"/>
      <w:pPr>
        <w:ind w:left="6098" w:hanging="360"/>
      </w:pPr>
    </w:lvl>
    <w:lvl w:ilvl="7" w:tplc="04090019" w:tentative="1">
      <w:start w:val="1"/>
      <w:numFmt w:val="lowerLetter"/>
      <w:lvlText w:val="%8."/>
      <w:lvlJc w:val="left"/>
      <w:pPr>
        <w:ind w:left="6818" w:hanging="360"/>
      </w:pPr>
    </w:lvl>
    <w:lvl w:ilvl="8" w:tplc="04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3" w15:restartNumberingAfterBreak="0">
    <w:nsid w:val="5530599D"/>
    <w:multiLevelType w:val="hybridMultilevel"/>
    <w:tmpl w:val="6DD05904"/>
    <w:lvl w:ilvl="0" w:tplc="667408FE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7267203F"/>
    <w:multiLevelType w:val="hybridMultilevel"/>
    <w:tmpl w:val="3842BC44"/>
    <w:lvl w:ilvl="0" w:tplc="C1EACF82">
      <w:start w:val="1"/>
      <w:numFmt w:val="thaiNumbers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76AC6BEB"/>
    <w:multiLevelType w:val="hybridMultilevel"/>
    <w:tmpl w:val="9F6C9F68"/>
    <w:lvl w:ilvl="0" w:tplc="26001436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 w16cid:durableId="2119107427">
    <w:abstractNumId w:val="2"/>
  </w:num>
  <w:num w:numId="2" w16cid:durableId="897786351">
    <w:abstractNumId w:val="3"/>
  </w:num>
  <w:num w:numId="3" w16cid:durableId="1208486960">
    <w:abstractNumId w:val="0"/>
  </w:num>
  <w:num w:numId="4" w16cid:durableId="497504506">
    <w:abstractNumId w:val="1"/>
  </w:num>
  <w:num w:numId="5" w16cid:durableId="1763910561">
    <w:abstractNumId w:val="4"/>
  </w:num>
  <w:num w:numId="6" w16cid:durableId="1067532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5C"/>
    <w:rsid w:val="000009B3"/>
    <w:rsid w:val="000055B6"/>
    <w:rsid w:val="000058AE"/>
    <w:rsid w:val="000119AE"/>
    <w:rsid w:val="00013073"/>
    <w:rsid w:val="000136F0"/>
    <w:rsid w:val="00016CEA"/>
    <w:rsid w:val="00023C72"/>
    <w:rsid w:val="00024740"/>
    <w:rsid w:val="00041424"/>
    <w:rsid w:val="0004188B"/>
    <w:rsid w:val="000607D9"/>
    <w:rsid w:val="0006582D"/>
    <w:rsid w:val="0006583D"/>
    <w:rsid w:val="00070AD4"/>
    <w:rsid w:val="00073D44"/>
    <w:rsid w:val="000821F9"/>
    <w:rsid w:val="00083CF3"/>
    <w:rsid w:val="00084F43"/>
    <w:rsid w:val="000A02C9"/>
    <w:rsid w:val="000A062C"/>
    <w:rsid w:val="000A15AF"/>
    <w:rsid w:val="000C240B"/>
    <w:rsid w:val="000C3372"/>
    <w:rsid w:val="000D658D"/>
    <w:rsid w:val="000E0870"/>
    <w:rsid w:val="000E0E08"/>
    <w:rsid w:val="000F440B"/>
    <w:rsid w:val="00107DC9"/>
    <w:rsid w:val="00112466"/>
    <w:rsid w:val="00127C28"/>
    <w:rsid w:val="001427B2"/>
    <w:rsid w:val="0014447D"/>
    <w:rsid w:val="001452CA"/>
    <w:rsid w:val="001538DB"/>
    <w:rsid w:val="00165196"/>
    <w:rsid w:val="001758EE"/>
    <w:rsid w:val="00176728"/>
    <w:rsid w:val="0017768C"/>
    <w:rsid w:val="00183E42"/>
    <w:rsid w:val="00192CED"/>
    <w:rsid w:val="001956D6"/>
    <w:rsid w:val="00195E83"/>
    <w:rsid w:val="001A384B"/>
    <w:rsid w:val="001B0D51"/>
    <w:rsid w:val="001B2AD1"/>
    <w:rsid w:val="001C61EE"/>
    <w:rsid w:val="001D18BC"/>
    <w:rsid w:val="001E6B25"/>
    <w:rsid w:val="00200A44"/>
    <w:rsid w:val="002026E2"/>
    <w:rsid w:val="00207935"/>
    <w:rsid w:val="00213EA2"/>
    <w:rsid w:val="00220783"/>
    <w:rsid w:val="002233FB"/>
    <w:rsid w:val="00225812"/>
    <w:rsid w:val="00231490"/>
    <w:rsid w:val="00234405"/>
    <w:rsid w:val="00241324"/>
    <w:rsid w:val="002524F6"/>
    <w:rsid w:val="0026090B"/>
    <w:rsid w:val="0026302B"/>
    <w:rsid w:val="002747A4"/>
    <w:rsid w:val="002768DF"/>
    <w:rsid w:val="002902B7"/>
    <w:rsid w:val="00290F1C"/>
    <w:rsid w:val="00290F22"/>
    <w:rsid w:val="00293CEA"/>
    <w:rsid w:val="002A0734"/>
    <w:rsid w:val="002A72C8"/>
    <w:rsid w:val="002B6D8A"/>
    <w:rsid w:val="002C7270"/>
    <w:rsid w:val="002D2F54"/>
    <w:rsid w:val="002D40A4"/>
    <w:rsid w:val="002E1EB8"/>
    <w:rsid w:val="002E27CB"/>
    <w:rsid w:val="003065BC"/>
    <w:rsid w:val="00312FC0"/>
    <w:rsid w:val="00314259"/>
    <w:rsid w:val="00322742"/>
    <w:rsid w:val="003228AC"/>
    <w:rsid w:val="00323384"/>
    <w:rsid w:val="00323CD3"/>
    <w:rsid w:val="00331C6E"/>
    <w:rsid w:val="003375FB"/>
    <w:rsid w:val="00347120"/>
    <w:rsid w:val="00350618"/>
    <w:rsid w:val="00351A63"/>
    <w:rsid w:val="00351D7A"/>
    <w:rsid w:val="00353DA4"/>
    <w:rsid w:val="00381FEF"/>
    <w:rsid w:val="00390133"/>
    <w:rsid w:val="003A02FD"/>
    <w:rsid w:val="003A1D0C"/>
    <w:rsid w:val="003B0B81"/>
    <w:rsid w:val="003B2036"/>
    <w:rsid w:val="003B7C32"/>
    <w:rsid w:val="00406FD1"/>
    <w:rsid w:val="004100BB"/>
    <w:rsid w:val="00423672"/>
    <w:rsid w:val="00437A9D"/>
    <w:rsid w:val="00440CAE"/>
    <w:rsid w:val="004418FC"/>
    <w:rsid w:val="004464D5"/>
    <w:rsid w:val="004470AA"/>
    <w:rsid w:val="004614DF"/>
    <w:rsid w:val="00462DB8"/>
    <w:rsid w:val="00467D17"/>
    <w:rsid w:val="00471944"/>
    <w:rsid w:val="00472BD3"/>
    <w:rsid w:val="00477339"/>
    <w:rsid w:val="0048287A"/>
    <w:rsid w:val="00483857"/>
    <w:rsid w:val="00486FC5"/>
    <w:rsid w:val="004A0614"/>
    <w:rsid w:val="004A3A39"/>
    <w:rsid w:val="004A5B9B"/>
    <w:rsid w:val="004A785C"/>
    <w:rsid w:val="004B4D7E"/>
    <w:rsid w:val="004B7714"/>
    <w:rsid w:val="004C38C5"/>
    <w:rsid w:val="004C3A93"/>
    <w:rsid w:val="004C53C8"/>
    <w:rsid w:val="004D004A"/>
    <w:rsid w:val="004F5808"/>
    <w:rsid w:val="004F5DB3"/>
    <w:rsid w:val="00501D55"/>
    <w:rsid w:val="00510C28"/>
    <w:rsid w:val="00512126"/>
    <w:rsid w:val="0051497A"/>
    <w:rsid w:val="005241EE"/>
    <w:rsid w:val="00530818"/>
    <w:rsid w:val="005413AD"/>
    <w:rsid w:val="00544ABA"/>
    <w:rsid w:val="00547B47"/>
    <w:rsid w:val="0057666D"/>
    <w:rsid w:val="00584214"/>
    <w:rsid w:val="00586F12"/>
    <w:rsid w:val="00595A98"/>
    <w:rsid w:val="00596ECE"/>
    <w:rsid w:val="005A770D"/>
    <w:rsid w:val="005B00CF"/>
    <w:rsid w:val="005B5576"/>
    <w:rsid w:val="005D7F22"/>
    <w:rsid w:val="005F0A15"/>
    <w:rsid w:val="005F28E5"/>
    <w:rsid w:val="005F4EE0"/>
    <w:rsid w:val="00606BB7"/>
    <w:rsid w:val="00625889"/>
    <w:rsid w:val="00634123"/>
    <w:rsid w:val="00636F73"/>
    <w:rsid w:val="00641BCE"/>
    <w:rsid w:val="006505F2"/>
    <w:rsid w:val="00661BB5"/>
    <w:rsid w:val="006707F3"/>
    <w:rsid w:val="006914B7"/>
    <w:rsid w:val="00697B45"/>
    <w:rsid w:val="006A4118"/>
    <w:rsid w:val="006C0932"/>
    <w:rsid w:val="006D16F7"/>
    <w:rsid w:val="006D3CE9"/>
    <w:rsid w:val="006D4A75"/>
    <w:rsid w:val="006E329B"/>
    <w:rsid w:val="006F01AC"/>
    <w:rsid w:val="007056CB"/>
    <w:rsid w:val="00707D1D"/>
    <w:rsid w:val="007109C4"/>
    <w:rsid w:val="00711A05"/>
    <w:rsid w:val="00716A42"/>
    <w:rsid w:val="00724178"/>
    <w:rsid w:val="007517C0"/>
    <w:rsid w:val="007861AA"/>
    <w:rsid w:val="00792A47"/>
    <w:rsid w:val="00793F93"/>
    <w:rsid w:val="007941B5"/>
    <w:rsid w:val="0079749D"/>
    <w:rsid w:val="00797E6B"/>
    <w:rsid w:val="007A2578"/>
    <w:rsid w:val="007B14D9"/>
    <w:rsid w:val="007E037B"/>
    <w:rsid w:val="007E6870"/>
    <w:rsid w:val="007E6E95"/>
    <w:rsid w:val="007E7F56"/>
    <w:rsid w:val="007F19E8"/>
    <w:rsid w:val="00825AA7"/>
    <w:rsid w:val="008535D9"/>
    <w:rsid w:val="00853807"/>
    <w:rsid w:val="00853943"/>
    <w:rsid w:val="00857877"/>
    <w:rsid w:val="008628BF"/>
    <w:rsid w:val="00884C43"/>
    <w:rsid w:val="00894798"/>
    <w:rsid w:val="00897D46"/>
    <w:rsid w:val="008A1BF2"/>
    <w:rsid w:val="008B1294"/>
    <w:rsid w:val="008B3661"/>
    <w:rsid w:val="008C1C58"/>
    <w:rsid w:val="008F7E44"/>
    <w:rsid w:val="00904C2B"/>
    <w:rsid w:val="00905177"/>
    <w:rsid w:val="009136EB"/>
    <w:rsid w:val="0091628A"/>
    <w:rsid w:val="0091665C"/>
    <w:rsid w:val="009178EF"/>
    <w:rsid w:val="00921E9F"/>
    <w:rsid w:val="00923102"/>
    <w:rsid w:val="00936D4A"/>
    <w:rsid w:val="009410E5"/>
    <w:rsid w:val="00951D06"/>
    <w:rsid w:val="00985E9B"/>
    <w:rsid w:val="009872DD"/>
    <w:rsid w:val="0099031F"/>
    <w:rsid w:val="00990D85"/>
    <w:rsid w:val="0099751E"/>
    <w:rsid w:val="009C3BBF"/>
    <w:rsid w:val="009C43D3"/>
    <w:rsid w:val="009C7222"/>
    <w:rsid w:val="009C74E1"/>
    <w:rsid w:val="009E6581"/>
    <w:rsid w:val="00A027AF"/>
    <w:rsid w:val="00A25489"/>
    <w:rsid w:val="00A319D5"/>
    <w:rsid w:val="00A338AC"/>
    <w:rsid w:val="00A4054D"/>
    <w:rsid w:val="00A4732B"/>
    <w:rsid w:val="00A54EE1"/>
    <w:rsid w:val="00A60D81"/>
    <w:rsid w:val="00A61C16"/>
    <w:rsid w:val="00A64DF4"/>
    <w:rsid w:val="00A700A6"/>
    <w:rsid w:val="00AA5AE1"/>
    <w:rsid w:val="00AA7EB5"/>
    <w:rsid w:val="00AB3BC8"/>
    <w:rsid w:val="00AB474D"/>
    <w:rsid w:val="00AC0B7B"/>
    <w:rsid w:val="00AD0725"/>
    <w:rsid w:val="00AE2EC0"/>
    <w:rsid w:val="00AE4267"/>
    <w:rsid w:val="00B054FB"/>
    <w:rsid w:val="00B25E6D"/>
    <w:rsid w:val="00B41146"/>
    <w:rsid w:val="00B42D80"/>
    <w:rsid w:val="00B5463A"/>
    <w:rsid w:val="00B6366C"/>
    <w:rsid w:val="00B7691F"/>
    <w:rsid w:val="00B80B01"/>
    <w:rsid w:val="00B832CC"/>
    <w:rsid w:val="00B8566C"/>
    <w:rsid w:val="00B871D2"/>
    <w:rsid w:val="00B87FA2"/>
    <w:rsid w:val="00B94394"/>
    <w:rsid w:val="00BA6FBD"/>
    <w:rsid w:val="00BB2E8F"/>
    <w:rsid w:val="00BC30BF"/>
    <w:rsid w:val="00BC5EB7"/>
    <w:rsid w:val="00BE348B"/>
    <w:rsid w:val="00BE5D49"/>
    <w:rsid w:val="00BE74D5"/>
    <w:rsid w:val="00BF630E"/>
    <w:rsid w:val="00C064EE"/>
    <w:rsid w:val="00C07780"/>
    <w:rsid w:val="00C07EFA"/>
    <w:rsid w:val="00C13F57"/>
    <w:rsid w:val="00C20A51"/>
    <w:rsid w:val="00C23141"/>
    <w:rsid w:val="00C26EAA"/>
    <w:rsid w:val="00C36F92"/>
    <w:rsid w:val="00C44254"/>
    <w:rsid w:val="00C5240A"/>
    <w:rsid w:val="00C6355E"/>
    <w:rsid w:val="00C66C84"/>
    <w:rsid w:val="00C775BE"/>
    <w:rsid w:val="00C823BB"/>
    <w:rsid w:val="00C87E7C"/>
    <w:rsid w:val="00C925D3"/>
    <w:rsid w:val="00C94909"/>
    <w:rsid w:val="00CA188F"/>
    <w:rsid w:val="00CA374A"/>
    <w:rsid w:val="00CA4A88"/>
    <w:rsid w:val="00CA53D6"/>
    <w:rsid w:val="00CA6228"/>
    <w:rsid w:val="00CB04FC"/>
    <w:rsid w:val="00CB255B"/>
    <w:rsid w:val="00CB5500"/>
    <w:rsid w:val="00CC0638"/>
    <w:rsid w:val="00CC45C9"/>
    <w:rsid w:val="00CC655F"/>
    <w:rsid w:val="00D011B2"/>
    <w:rsid w:val="00D02026"/>
    <w:rsid w:val="00D1026F"/>
    <w:rsid w:val="00D17F54"/>
    <w:rsid w:val="00D2102A"/>
    <w:rsid w:val="00D22B42"/>
    <w:rsid w:val="00D261A6"/>
    <w:rsid w:val="00D26923"/>
    <w:rsid w:val="00D35165"/>
    <w:rsid w:val="00D46D7F"/>
    <w:rsid w:val="00D47461"/>
    <w:rsid w:val="00D47C5A"/>
    <w:rsid w:val="00D6400C"/>
    <w:rsid w:val="00D64AC5"/>
    <w:rsid w:val="00D6626B"/>
    <w:rsid w:val="00D7620E"/>
    <w:rsid w:val="00D860D7"/>
    <w:rsid w:val="00D864D2"/>
    <w:rsid w:val="00D92861"/>
    <w:rsid w:val="00D9474F"/>
    <w:rsid w:val="00DA05F6"/>
    <w:rsid w:val="00DB0A04"/>
    <w:rsid w:val="00DB5707"/>
    <w:rsid w:val="00DB741A"/>
    <w:rsid w:val="00DC3C7B"/>
    <w:rsid w:val="00DD0C29"/>
    <w:rsid w:val="00DD121D"/>
    <w:rsid w:val="00DD54DD"/>
    <w:rsid w:val="00DE0039"/>
    <w:rsid w:val="00E04021"/>
    <w:rsid w:val="00E1045C"/>
    <w:rsid w:val="00E14AC3"/>
    <w:rsid w:val="00E20B0C"/>
    <w:rsid w:val="00E24618"/>
    <w:rsid w:val="00E277BE"/>
    <w:rsid w:val="00E31ACD"/>
    <w:rsid w:val="00E3511D"/>
    <w:rsid w:val="00E402AF"/>
    <w:rsid w:val="00E40E03"/>
    <w:rsid w:val="00E44DC4"/>
    <w:rsid w:val="00E47301"/>
    <w:rsid w:val="00E537F1"/>
    <w:rsid w:val="00E53A80"/>
    <w:rsid w:val="00E868C7"/>
    <w:rsid w:val="00E86F57"/>
    <w:rsid w:val="00EA361D"/>
    <w:rsid w:val="00EA43DF"/>
    <w:rsid w:val="00EB5739"/>
    <w:rsid w:val="00EC2DFF"/>
    <w:rsid w:val="00EC4D55"/>
    <w:rsid w:val="00ED0C64"/>
    <w:rsid w:val="00ED772F"/>
    <w:rsid w:val="00EE0C32"/>
    <w:rsid w:val="00EE0F40"/>
    <w:rsid w:val="00EE2777"/>
    <w:rsid w:val="00EF1ADF"/>
    <w:rsid w:val="00EF53CE"/>
    <w:rsid w:val="00F06657"/>
    <w:rsid w:val="00F07757"/>
    <w:rsid w:val="00F116A9"/>
    <w:rsid w:val="00F17F5A"/>
    <w:rsid w:val="00F34EA9"/>
    <w:rsid w:val="00F35872"/>
    <w:rsid w:val="00F42027"/>
    <w:rsid w:val="00F57925"/>
    <w:rsid w:val="00F93654"/>
    <w:rsid w:val="00FA36BA"/>
    <w:rsid w:val="00FA7FB0"/>
    <w:rsid w:val="00FB3EF2"/>
    <w:rsid w:val="00FC32F2"/>
    <w:rsid w:val="00FC3C8A"/>
    <w:rsid w:val="00FD43E2"/>
    <w:rsid w:val="00FD6A1C"/>
    <w:rsid w:val="00FF1490"/>
    <w:rsid w:val="00FF274D"/>
    <w:rsid w:val="00FF305C"/>
    <w:rsid w:val="00FF4A6E"/>
    <w:rsid w:val="00FF4D8D"/>
    <w:rsid w:val="00FF6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20ED900"/>
  <w15:docId w15:val="{7928EE22-3562-4226-9EAA-F47A22F1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8"/>
    </w:rPr>
  </w:style>
  <w:style w:type="paragraph" w:styleId="1">
    <w:name w:val="heading 1"/>
    <w:basedOn w:val="a"/>
    <w:next w:val="a"/>
    <w:link w:val="10"/>
    <w:qFormat/>
    <w:rsid w:val="00884C43"/>
    <w:pPr>
      <w:keepNext/>
      <w:outlineLvl w:val="0"/>
    </w:pPr>
    <w:rPr>
      <w:rFonts w:ascii="Cordia New" w:hAnsi="Cordia New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rsid w:val="00F57925"/>
    <w:rPr>
      <w:color w:val="800080"/>
      <w:u w:val="single"/>
    </w:rPr>
  </w:style>
  <w:style w:type="character" w:styleId="a4">
    <w:name w:val="Hyperlink"/>
    <w:rsid w:val="00C87E7C"/>
    <w:rPr>
      <w:color w:val="0000FF"/>
      <w:u w:val="single"/>
      <w:lang w:bidi="th-TH"/>
    </w:rPr>
  </w:style>
  <w:style w:type="paragraph" w:styleId="a5">
    <w:name w:val="header"/>
    <w:basedOn w:val="a"/>
    <w:rsid w:val="00D6626B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D6626B"/>
  </w:style>
  <w:style w:type="paragraph" w:styleId="a7">
    <w:name w:val="footer"/>
    <w:basedOn w:val="a"/>
    <w:rsid w:val="00D6626B"/>
    <w:pPr>
      <w:tabs>
        <w:tab w:val="center" w:pos="4153"/>
        <w:tab w:val="right" w:pos="8306"/>
      </w:tabs>
    </w:pPr>
  </w:style>
  <w:style w:type="character" w:customStyle="1" w:styleId="10">
    <w:name w:val="หัวเรื่อง 1 อักขระ"/>
    <w:link w:val="1"/>
    <w:rsid w:val="00884C43"/>
    <w:rPr>
      <w:rFonts w:ascii="Cordia New" w:hAnsi="Cordia New"/>
      <w:b/>
      <w:bCs/>
      <w:sz w:val="32"/>
      <w:szCs w:val="32"/>
    </w:rPr>
  </w:style>
  <w:style w:type="table" w:styleId="a8">
    <w:name w:val="Table Grid"/>
    <w:basedOn w:val="a1"/>
    <w:rsid w:val="00467D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99751E"/>
    <w:pPr>
      <w:ind w:left="720"/>
      <w:contextualSpacing/>
    </w:pPr>
  </w:style>
  <w:style w:type="paragraph" w:styleId="aa">
    <w:name w:val="Balloon Text"/>
    <w:basedOn w:val="a"/>
    <w:link w:val="ab"/>
    <w:semiHidden/>
    <w:unhideWhenUsed/>
    <w:rsid w:val="007F19E8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basedOn w:val="a0"/>
    <w:link w:val="aa"/>
    <w:semiHidden/>
    <w:rsid w:val="007F19E8"/>
    <w:rPr>
      <w:rFonts w:ascii="Leelawadee" w:hAnsi="Leelawadee"/>
      <w:sz w:val="18"/>
      <w:szCs w:val="22"/>
    </w:rPr>
  </w:style>
  <w:style w:type="paragraph" w:styleId="ac">
    <w:name w:val="Normal (Web)"/>
    <w:basedOn w:val="a"/>
    <w:uiPriority w:val="99"/>
    <w:unhideWhenUsed/>
    <w:rsid w:val="00634123"/>
    <w:pPr>
      <w:spacing w:before="100" w:beforeAutospacing="1" w:after="100" w:afterAutospacing="1"/>
    </w:pPr>
    <w:rPr>
      <w:rFonts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27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4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7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2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8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nis\OneDrive\&#3648;&#3604;&#3626;&#3585;&#3660;&#3607;&#3655;&#3629;&#3611;\&#3627;&#3609;&#3633;&#3591;&#3626;&#3639;&#3629;&#3616;&#3634;&#3618;&#3651;&#3609;%20(&#3585;&#3634;&#3610;&#3633;&#3591;)&#3626;&#3656;&#3591;&#3627;&#3609;&#3656;&#3623;&#3618;.dot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หนังสือภายใน (กาบัง)ส่งหน่วย</Template>
  <TotalTime>15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SPM</Company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denis</dc:creator>
  <cp:lastModifiedBy>SANMAN</cp:lastModifiedBy>
  <cp:revision>17</cp:revision>
  <cp:lastPrinted>2025-04-10T06:48:00Z</cp:lastPrinted>
  <dcterms:created xsi:type="dcterms:W3CDTF">2023-05-20T09:57:00Z</dcterms:created>
  <dcterms:modified xsi:type="dcterms:W3CDTF">2025-04-10T06:48:00Z</dcterms:modified>
</cp:coreProperties>
</file>