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172DB" w14:textId="6737BFBC" w:rsidR="007E6870" w:rsidRDefault="007E6870" w:rsidP="004418FC">
      <w:pPr>
        <w:tabs>
          <w:tab w:val="left" w:pos="3600"/>
          <w:tab w:val="center" w:pos="4535"/>
        </w:tabs>
        <w:spacing w:before="660" w:after="60" w:line="420" w:lineRule="exact"/>
        <w:rPr>
          <w:rFonts w:ascii="TH SarabunIT๙" w:hAnsi="TH SarabunIT๙" w:cs="TH SarabunIT๙"/>
          <w:sz w:val="32"/>
          <w:szCs w:val="32"/>
        </w:rPr>
      </w:pPr>
      <w:r w:rsidRPr="005F0A1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1" locked="0" layoutInCell="1" allowOverlap="1" wp14:anchorId="78D8BFD4" wp14:editId="08E51521">
            <wp:simplePos x="0" y="0"/>
            <wp:positionH relativeFrom="margin">
              <wp:posOffset>2348865</wp:posOffset>
            </wp:positionH>
            <wp:positionV relativeFrom="paragraph">
              <wp:posOffset>88900</wp:posOffset>
            </wp:positionV>
            <wp:extent cx="1000125" cy="1080000"/>
            <wp:effectExtent l="0" t="0" r="0" b="6350"/>
            <wp:wrapNone/>
            <wp:docPr id="1477864088" name="รูปภาพ 1477864088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A15">
        <w:rPr>
          <w:rFonts w:ascii="TH SarabunIT๙" w:hAnsi="TH SarabunIT๙" w:cs="TH SarabunIT๙"/>
        </w:rPr>
        <w:tab/>
      </w:r>
      <w:r w:rsidR="004418FC">
        <w:rPr>
          <w:rFonts w:ascii="TH SarabunIT๙" w:hAnsi="TH SarabunIT๙" w:cs="TH SarabunIT๙"/>
        </w:rPr>
        <w:tab/>
      </w:r>
    </w:p>
    <w:p w14:paraId="36EFE8E4" w14:textId="77777777" w:rsidR="007E6870" w:rsidRDefault="007E6870" w:rsidP="007E6870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444CD58" w14:textId="77777777" w:rsidR="004418FC" w:rsidRDefault="004418FC" w:rsidP="007E68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C6488C" w14:textId="5768384D" w:rsidR="007E6870" w:rsidRPr="00A7735F" w:rsidRDefault="007E6870" w:rsidP="007E687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ประกาศสถานีตำรวจภูธรโกตาบารู</w:t>
      </w:r>
    </w:p>
    <w:p w14:paraId="4DD9F4E8" w14:textId="77777777" w:rsidR="007E6870" w:rsidRPr="00A7735F" w:rsidRDefault="007E6870" w:rsidP="007E68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ประกาศผู้ชนะการเสนอราคาจัดซื้อวัสดุเชื้อเพลิงและหล่อลื่น</w:t>
      </w:r>
    </w:p>
    <w:p w14:paraId="217E17CA" w14:textId="6C3AFC84" w:rsidR="007E6870" w:rsidRPr="00A7735F" w:rsidRDefault="007E6870" w:rsidP="00DB570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ห้วงระยะเวลาระหว่างวันที่ 1 </w:t>
      </w:r>
      <w:r w:rsidRPr="00A7735F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B570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B10CC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B5707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B10CCA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4418F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ของสถานีตำรวจภูธรโกตาบารู </w:t>
      </w:r>
      <w:r w:rsidR="00DB570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โดยวิธีเฉพาะเจาะจง</w:t>
      </w:r>
    </w:p>
    <w:p w14:paraId="167653E8" w14:textId="77777777" w:rsidR="004418FC" w:rsidRDefault="007E6870" w:rsidP="004418FC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</w:t>
      </w:r>
    </w:p>
    <w:p w14:paraId="2C76C4EB" w14:textId="14836697" w:rsidR="004418FC" w:rsidRDefault="007E6870" w:rsidP="004546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สถานีตำรวจภูธรโกตาบารู จังหวัดยะลา ได้มีโครงการซื้อวัสดุเชื้อเพลิงและหล่อลื่น </w:t>
      </w:r>
      <w:r w:rsidR="004546D2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ห้วงระยะเวลาระหว่างวันที</w:t>
      </w:r>
      <w:r w:rsidR="004546D2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570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10CCA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5707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B10CCA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ของสถานีตำรวจภูธรโกตาบารู </w:t>
      </w:r>
      <w:r w:rsidR="004418FC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 นั้น</w:t>
      </w:r>
    </w:p>
    <w:p w14:paraId="50DD2C86" w14:textId="12E74788" w:rsidR="007E6870" w:rsidRDefault="007E6870" w:rsidP="004546D2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ซื้อวัสดุเชื้อเพลิงและหล่อลื่น ห้วงระยะเวลาระหว่างวันที</w:t>
      </w:r>
      <w:r w:rsidR="004546D2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570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10CCA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5707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B10CCA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ของสถานีตำรวจภูธรโกตาบารู จำนวน 1 รายการ ผู้ได้รับการคัดเลือก ได้แก่ บริษัท รามันดำรง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จำกัด โดยเสนอราคา </w:t>
      </w:r>
      <w:r w:rsidRPr="007E6870">
        <w:rPr>
          <w:rFonts w:ascii="TH SarabunIT๙" w:hAnsi="TH SarabunIT๙" w:cs="TH SarabunIT๙"/>
          <w:sz w:val="32"/>
          <w:szCs w:val="32"/>
          <w:cs/>
        </w:rPr>
        <w:t>เป</w:t>
      </w:r>
      <w:r w:rsidR="000058AE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7E6870">
        <w:rPr>
          <w:rFonts w:ascii="TH SarabunIT๙" w:hAnsi="TH SarabunIT๙" w:cs="TH SarabunIT๙"/>
          <w:sz w:val="32"/>
          <w:szCs w:val="32"/>
          <w:cs/>
        </w:rPr>
        <w:t>นเง</w:t>
      </w:r>
      <w:r w:rsidR="000058AE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7E6870">
        <w:rPr>
          <w:rFonts w:ascii="TH SarabunIT๙" w:hAnsi="TH SarabunIT๙" w:cs="TH SarabunIT๙"/>
          <w:sz w:val="32"/>
          <w:szCs w:val="32"/>
          <w:cs/>
        </w:rPr>
        <w:t>นทั้</w:t>
      </w:r>
      <w:r w:rsidR="000058AE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7E6870">
        <w:rPr>
          <w:rFonts w:ascii="TH SarabunIT๙" w:hAnsi="TH SarabunIT๙" w:cs="TH SarabunIT๙"/>
          <w:sz w:val="32"/>
          <w:szCs w:val="32"/>
          <w:cs/>
        </w:rPr>
        <w:t>สิ้</w:t>
      </w:r>
      <w:r w:rsidR="000058AE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7E6870">
        <w:rPr>
          <w:rFonts w:ascii="TH SarabunIT๙" w:hAnsi="TH SarabunIT๙" w:cs="TH SarabunIT๙"/>
          <w:sz w:val="32"/>
          <w:szCs w:val="32"/>
          <w:cs/>
        </w:rPr>
        <w:t xml:space="preserve"> 1</w:t>
      </w:r>
      <w:r w:rsidR="00B10CCA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7E6870">
        <w:rPr>
          <w:rFonts w:ascii="TH SarabunIT๙" w:hAnsi="TH SarabunIT๙" w:cs="TH SarabunIT๙"/>
          <w:sz w:val="32"/>
          <w:szCs w:val="32"/>
        </w:rPr>
        <w:t>,</w:t>
      </w:r>
      <w:r w:rsidR="00B10CCA">
        <w:rPr>
          <w:rFonts w:ascii="TH SarabunIT๙" w:hAnsi="TH SarabunIT๙" w:cs="TH SarabunIT๙" w:hint="cs"/>
          <w:sz w:val="32"/>
          <w:szCs w:val="32"/>
          <w:cs/>
        </w:rPr>
        <w:t>686</w:t>
      </w:r>
      <w:r w:rsidRPr="007E6870">
        <w:rPr>
          <w:rFonts w:ascii="TH SarabunIT๙" w:hAnsi="TH SarabunIT๙" w:cs="TH SarabunIT๙"/>
          <w:sz w:val="32"/>
          <w:szCs w:val="32"/>
          <w:cs/>
        </w:rPr>
        <w:t xml:space="preserve"> บาท ( หนี</w:t>
      </w:r>
      <w:r w:rsidR="0063412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E6870">
        <w:rPr>
          <w:rFonts w:ascii="TH SarabunIT๙" w:hAnsi="TH SarabunIT๙" w:cs="TH SarabunIT๙"/>
          <w:sz w:val="32"/>
          <w:szCs w:val="32"/>
          <w:cs/>
        </w:rPr>
        <w:t>งแสน</w:t>
      </w:r>
      <w:r w:rsidR="00B10CCA">
        <w:rPr>
          <w:rFonts w:ascii="TH SarabunIT๙" w:hAnsi="TH SarabunIT๙" w:cs="TH SarabunIT๙" w:hint="cs"/>
          <w:sz w:val="32"/>
          <w:szCs w:val="32"/>
          <w:cs/>
        </w:rPr>
        <w:t>หนึ่งหมื่นหกพันหก</w:t>
      </w:r>
      <w:r w:rsidR="00634123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0119AE">
        <w:rPr>
          <w:rFonts w:ascii="TH SarabunIT๙" w:hAnsi="TH SarabunIT๙" w:cs="TH SarabunIT๙" w:hint="cs"/>
          <w:sz w:val="32"/>
          <w:szCs w:val="32"/>
          <w:cs/>
        </w:rPr>
        <w:t>้อ</w:t>
      </w:r>
      <w:r w:rsidR="00634123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B10CCA">
        <w:rPr>
          <w:rFonts w:ascii="TH SarabunIT๙" w:hAnsi="TH SarabunIT๙" w:cs="TH SarabunIT๙" w:hint="cs"/>
          <w:sz w:val="32"/>
          <w:szCs w:val="32"/>
          <w:cs/>
        </w:rPr>
        <w:t>แปด</w:t>
      </w:r>
      <w:r w:rsidR="00634123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0119AE">
        <w:rPr>
          <w:rFonts w:ascii="TH SarabunIT๙" w:hAnsi="TH SarabunIT๙" w:cs="TH SarabunIT๙" w:hint="cs"/>
          <w:sz w:val="32"/>
          <w:szCs w:val="32"/>
          <w:cs/>
        </w:rPr>
        <w:t>ิบ</w:t>
      </w:r>
      <w:r w:rsidR="00B10CCA">
        <w:rPr>
          <w:rFonts w:ascii="TH SarabunIT๙" w:hAnsi="TH SarabunIT๙" w:cs="TH SarabunIT๙" w:hint="cs"/>
          <w:sz w:val="32"/>
          <w:szCs w:val="32"/>
          <w:cs/>
        </w:rPr>
        <w:t>หก</w:t>
      </w:r>
      <w:r w:rsidRPr="007E6870">
        <w:rPr>
          <w:rFonts w:ascii="TH SarabunIT๙" w:hAnsi="TH SarabunIT๙" w:cs="TH SarabunIT๙"/>
          <w:sz w:val="32"/>
          <w:szCs w:val="32"/>
          <w:cs/>
        </w:rPr>
        <w:t>บ</w:t>
      </w:r>
      <w:r w:rsidR="000119AE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7E6870">
        <w:rPr>
          <w:rFonts w:ascii="TH SarabunIT๙" w:hAnsi="TH SarabunIT๙" w:cs="TH SarabunIT๙"/>
          <w:sz w:val="32"/>
          <w:szCs w:val="32"/>
          <w:cs/>
        </w:rPr>
        <w:t>ทถ้</w:t>
      </w:r>
      <w:r w:rsidR="000119AE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7E6870">
        <w:rPr>
          <w:rFonts w:ascii="TH SarabunIT๙" w:hAnsi="TH SarabunIT๙" w:cs="TH SarabunIT๙"/>
          <w:sz w:val="32"/>
          <w:szCs w:val="32"/>
          <w:cs/>
        </w:rPr>
        <w:t xml:space="preserve">น </w:t>
      </w:r>
      <w:r w:rsidR="000058AE">
        <w:rPr>
          <w:rFonts w:ascii="TH SarabunIT๙" w:hAnsi="TH SarabunIT๙" w:cs="TH SarabunIT๙"/>
          <w:sz w:val="32"/>
          <w:szCs w:val="32"/>
        </w:rPr>
        <w:t>)</w:t>
      </w:r>
      <w:r w:rsidR="004418FC">
        <w:rPr>
          <w:rFonts w:ascii="TH SarabunIT๙" w:hAnsi="TH SarabunIT๙" w:cs="TH SarabunIT๙"/>
          <w:sz w:val="32"/>
          <w:szCs w:val="32"/>
        </w:rPr>
        <w:t xml:space="preserve"> </w:t>
      </w:r>
      <w:r w:rsidR="004418FC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 ๆ ทั้งปวง</w:t>
      </w:r>
    </w:p>
    <w:p w14:paraId="11FFC532" w14:textId="64B11DF1" w:rsidR="004418FC" w:rsidRDefault="007E6870" w:rsidP="004418FC">
      <w:pPr>
        <w:spacing w:before="240" w:after="24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 ณ   วันที่  </w:t>
      </w:r>
      <w:r w:rsidR="00B10CCA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5707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32F2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B10CC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6C5F6AD" w14:textId="1D351E3C" w:rsidR="004418FC" w:rsidRDefault="00B51537" w:rsidP="004418FC">
      <w:pPr>
        <w:spacing w:before="240" w:after="24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2F48CA2" wp14:editId="5E8CA72A">
            <wp:simplePos x="0" y="0"/>
            <wp:positionH relativeFrom="column">
              <wp:posOffset>3304181</wp:posOffset>
            </wp:positionH>
            <wp:positionV relativeFrom="paragraph">
              <wp:posOffset>371218</wp:posOffset>
            </wp:positionV>
            <wp:extent cx="962025" cy="638175"/>
            <wp:effectExtent l="0" t="0" r="9525" b="9525"/>
            <wp:wrapNone/>
            <wp:docPr id="19699241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924191" name="รูปภาพ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23AE39" w14:textId="179204A9" w:rsidR="007E6870" w:rsidRPr="004418FC" w:rsidRDefault="007E6870" w:rsidP="004418FC">
      <w:pPr>
        <w:spacing w:before="240" w:after="24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DFC601" w14:textId="0DFF7B98" w:rsidR="007E6870" w:rsidRPr="005F0A15" w:rsidRDefault="004418FC" w:rsidP="007E6870">
      <w:pPr>
        <w:ind w:left="288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7E6870"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14:paraId="10BBF39A" w14:textId="5BCBD761" w:rsidR="007E6870" w:rsidRPr="005F0A15" w:rsidRDefault="007E6870" w:rsidP="007E6870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418FC">
        <w:rPr>
          <w:rFonts w:ascii="TH SarabunIT๙" w:hAnsi="TH SarabunIT๙" w:cs="TH SarabunIT๙"/>
          <w:sz w:val="32"/>
          <w:szCs w:val="32"/>
        </w:rPr>
        <w:t xml:space="preserve">    </w:t>
      </w:r>
      <w:r w:rsidRPr="005F0A1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4123">
        <w:rPr>
          <w:rFonts w:ascii="TH SarabunIT๙" w:hAnsi="TH SarabunIT๙" w:cs="TH SarabunIT๙" w:hint="cs"/>
          <w:sz w:val="32"/>
          <w:szCs w:val="32"/>
          <w:cs/>
        </w:rPr>
        <w:t>ถาวร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34123">
        <w:rPr>
          <w:rFonts w:ascii="TH SarabunIT๙" w:hAnsi="TH SarabunIT๙" w:cs="TH SarabunIT๙" w:hint="cs"/>
          <w:sz w:val="32"/>
          <w:szCs w:val="32"/>
          <w:cs/>
        </w:rPr>
        <w:t>ผลกล้า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0A15">
        <w:rPr>
          <w:rFonts w:ascii="TH SarabunIT๙" w:hAnsi="TH SarabunIT๙" w:cs="TH SarabunIT๙"/>
          <w:sz w:val="32"/>
          <w:szCs w:val="32"/>
          <w:cs/>
        </w:rPr>
        <w:t>)</w:t>
      </w:r>
    </w:p>
    <w:p w14:paraId="157D0941" w14:textId="62329476" w:rsidR="007E6870" w:rsidRPr="005F0A15" w:rsidRDefault="007E6870" w:rsidP="007E6870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418FC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ผู้กำกับการสถานีตำรวจภูธรโกตาบารู</w:t>
      </w:r>
    </w:p>
    <w:p w14:paraId="2866DBFF" w14:textId="77777777" w:rsidR="007E6870" w:rsidRDefault="007E6870" w:rsidP="007E6870">
      <w:pPr>
        <w:rPr>
          <w:rFonts w:ascii="TH SarabunIT๙" w:hAnsi="TH SarabunIT๙" w:cs="TH SarabunIT๙"/>
          <w:sz w:val="32"/>
          <w:szCs w:val="32"/>
        </w:rPr>
      </w:pPr>
    </w:p>
    <w:p w14:paraId="1A0D7014" w14:textId="77777777" w:rsidR="007E6870" w:rsidRPr="005F0A15" w:rsidRDefault="007E6870" w:rsidP="007E6870">
      <w:pPr>
        <w:rPr>
          <w:rFonts w:ascii="TH SarabunIT๙" w:hAnsi="TH SarabunIT๙" w:cs="TH SarabunIT๙"/>
          <w:sz w:val="32"/>
          <w:szCs w:val="32"/>
        </w:rPr>
      </w:pPr>
    </w:p>
    <w:sectPr w:rsidR="007E6870" w:rsidRPr="005F0A15" w:rsidSect="00272F35">
      <w:pgSz w:w="11906" w:h="16838" w:code="9"/>
      <w:pgMar w:top="1418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7E58F" w14:textId="77777777" w:rsidR="001050DB" w:rsidRDefault="001050DB">
      <w:r>
        <w:separator/>
      </w:r>
    </w:p>
  </w:endnote>
  <w:endnote w:type="continuationSeparator" w:id="0">
    <w:p w14:paraId="431E1FF1" w14:textId="77777777" w:rsidR="001050DB" w:rsidRDefault="00105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D3A59" w14:textId="77777777" w:rsidR="001050DB" w:rsidRDefault="001050DB">
      <w:r>
        <w:separator/>
      </w:r>
    </w:p>
  </w:footnote>
  <w:footnote w:type="continuationSeparator" w:id="0">
    <w:p w14:paraId="5DA07741" w14:textId="77777777" w:rsidR="001050DB" w:rsidRDefault="00105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077EA"/>
    <w:multiLevelType w:val="hybridMultilevel"/>
    <w:tmpl w:val="986E3D5E"/>
    <w:lvl w:ilvl="0" w:tplc="DE7A9FF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E10B70"/>
    <w:multiLevelType w:val="hybridMultilevel"/>
    <w:tmpl w:val="DFC0865E"/>
    <w:lvl w:ilvl="0" w:tplc="6F50CA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E0C7A"/>
    <w:multiLevelType w:val="hybridMultilevel"/>
    <w:tmpl w:val="28CA4370"/>
    <w:lvl w:ilvl="0" w:tplc="E9B091F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530599D"/>
    <w:multiLevelType w:val="hybridMultilevel"/>
    <w:tmpl w:val="6DD05904"/>
    <w:lvl w:ilvl="0" w:tplc="667408F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03F"/>
    <w:multiLevelType w:val="hybridMultilevel"/>
    <w:tmpl w:val="3842BC44"/>
    <w:lvl w:ilvl="0" w:tplc="C1EACF8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6AC6BEB"/>
    <w:multiLevelType w:val="hybridMultilevel"/>
    <w:tmpl w:val="9F6C9F68"/>
    <w:lvl w:ilvl="0" w:tplc="260014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19107427">
    <w:abstractNumId w:val="2"/>
  </w:num>
  <w:num w:numId="2" w16cid:durableId="897786351">
    <w:abstractNumId w:val="3"/>
  </w:num>
  <w:num w:numId="3" w16cid:durableId="1208486960">
    <w:abstractNumId w:val="0"/>
  </w:num>
  <w:num w:numId="4" w16cid:durableId="497504506">
    <w:abstractNumId w:val="1"/>
  </w:num>
  <w:num w:numId="5" w16cid:durableId="1763910561">
    <w:abstractNumId w:val="4"/>
  </w:num>
  <w:num w:numId="6" w16cid:durableId="1067532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5C"/>
    <w:rsid w:val="000009B3"/>
    <w:rsid w:val="000055B6"/>
    <w:rsid w:val="000058AE"/>
    <w:rsid w:val="000119AE"/>
    <w:rsid w:val="000136F0"/>
    <w:rsid w:val="00016CEA"/>
    <w:rsid w:val="00023C72"/>
    <w:rsid w:val="00024740"/>
    <w:rsid w:val="00041424"/>
    <w:rsid w:val="0004188B"/>
    <w:rsid w:val="000607D9"/>
    <w:rsid w:val="0006582D"/>
    <w:rsid w:val="0006583D"/>
    <w:rsid w:val="00070AD4"/>
    <w:rsid w:val="00073D44"/>
    <w:rsid w:val="000821F9"/>
    <w:rsid w:val="00083CF3"/>
    <w:rsid w:val="00084F43"/>
    <w:rsid w:val="000A02C9"/>
    <w:rsid w:val="000A062C"/>
    <w:rsid w:val="000A15AF"/>
    <w:rsid w:val="000C240B"/>
    <w:rsid w:val="000C3372"/>
    <w:rsid w:val="000D658D"/>
    <w:rsid w:val="000E0870"/>
    <w:rsid w:val="000E0E08"/>
    <w:rsid w:val="000F440B"/>
    <w:rsid w:val="001050DB"/>
    <w:rsid w:val="00107DC9"/>
    <w:rsid w:val="00112466"/>
    <w:rsid w:val="00127C28"/>
    <w:rsid w:val="001427B2"/>
    <w:rsid w:val="0014447D"/>
    <w:rsid w:val="001452CA"/>
    <w:rsid w:val="001538DB"/>
    <w:rsid w:val="00165196"/>
    <w:rsid w:val="00176728"/>
    <w:rsid w:val="0017768C"/>
    <w:rsid w:val="00183E42"/>
    <w:rsid w:val="00192CED"/>
    <w:rsid w:val="001956D6"/>
    <w:rsid w:val="001A384B"/>
    <w:rsid w:val="001B0D51"/>
    <w:rsid w:val="001B2AD1"/>
    <w:rsid w:val="001C61EE"/>
    <w:rsid w:val="001D18BC"/>
    <w:rsid w:val="001E6B25"/>
    <w:rsid w:val="00207935"/>
    <w:rsid w:val="00213EA2"/>
    <w:rsid w:val="00220783"/>
    <w:rsid w:val="002233FB"/>
    <w:rsid w:val="00225812"/>
    <w:rsid w:val="00231490"/>
    <w:rsid w:val="00234405"/>
    <w:rsid w:val="00241324"/>
    <w:rsid w:val="002524F6"/>
    <w:rsid w:val="0026090B"/>
    <w:rsid w:val="0026302B"/>
    <w:rsid w:val="00272F35"/>
    <w:rsid w:val="002747A4"/>
    <w:rsid w:val="002768DF"/>
    <w:rsid w:val="002902B7"/>
    <w:rsid w:val="00290F1C"/>
    <w:rsid w:val="00290F22"/>
    <w:rsid w:val="00293CEA"/>
    <w:rsid w:val="002A0734"/>
    <w:rsid w:val="002A72C8"/>
    <w:rsid w:val="002B5806"/>
    <w:rsid w:val="002B6D8A"/>
    <w:rsid w:val="002C7270"/>
    <w:rsid w:val="002D2F54"/>
    <w:rsid w:val="002D40A4"/>
    <w:rsid w:val="002E1EB8"/>
    <w:rsid w:val="002E27CB"/>
    <w:rsid w:val="003065BC"/>
    <w:rsid w:val="00312FC0"/>
    <w:rsid w:val="00314259"/>
    <w:rsid w:val="00322742"/>
    <w:rsid w:val="003228AC"/>
    <w:rsid w:val="00323384"/>
    <w:rsid w:val="00323CD3"/>
    <w:rsid w:val="00331C6E"/>
    <w:rsid w:val="003375FB"/>
    <w:rsid w:val="00347120"/>
    <w:rsid w:val="00350618"/>
    <w:rsid w:val="00351A63"/>
    <w:rsid w:val="00353DA4"/>
    <w:rsid w:val="00381FEF"/>
    <w:rsid w:val="00390133"/>
    <w:rsid w:val="003A1D0C"/>
    <w:rsid w:val="003B0B81"/>
    <w:rsid w:val="003B2036"/>
    <w:rsid w:val="003B7C32"/>
    <w:rsid w:val="00406FD1"/>
    <w:rsid w:val="004100BB"/>
    <w:rsid w:val="00422CAC"/>
    <w:rsid w:val="00423672"/>
    <w:rsid w:val="00437A9D"/>
    <w:rsid w:val="00440CAE"/>
    <w:rsid w:val="004418FC"/>
    <w:rsid w:val="004470AA"/>
    <w:rsid w:val="004546D2"/>
    <w:rsid w:val="004614DF"/>
    <w:rsid w:val="00462DB8"/>
    <w:rsid w:val="00467D17"/>
    <w:rsid w:val="00471944"/>
    <w:rsid w:val="00472BD3"/>
    <w:rsid w:val="00477339"/>
    <w:rsid w:val="0048287A"/>
    <w:rsid w:val="00483857"/>
    <w:rsid w:val="00486FC5"/>
    <w:rsid w:val="004A0614"/>
    <w:rsid w:val="004A3A39"/>
    <w:rsid w:val="004A5B9B"/>
    <w:rsid w:val="004A785C"/>
    <w:rsid w:val="004B4D7E"/>
    <w:rsid w:val="004B7714"/>
    <w:rsid w:val="004C38C5"/>
    <w:rsid w:val="004C53C8"/>
    <w:rsid w:val="004D004A"/>
    <w:rsid w:val="004F5808"/>
    <w:rsid w:val="004F5DB3"/>
    <w:rsid w:val="00501D55"/>
    <w:rsid w:val="00510C28"/>
    <w:rsid w:val="00512126"/>
    <w:rsid w:val="0051497A"/>
    <w:rsid w:val="005241EE"/>
    <w:rsid w:val="00530818"/>
    <w:rsid w:val="005413AD"/>
    <w:rsid w:val="00544ABA"/>
    <w:rsid w:val="00547B47"/>
    <w:rsid w:val="0057666D"/>
    <w:rsid w:val="00584214"/>
    <w:rsid w:val="00586F12"/>
    <w:rsid w:val="00595A98"/>
    <w:rsid w:val="00596ECE"/>
    <w:rsid w:val="005A770D"/>
    <w:rsid w:val="005B00CF"/>
    <w:rsid w:val="005B5576"/>
    <w:rsid w:val="005D7F22"/>
    <w:rsid w:val="005F0A15"/>
    <w:rsid w:val="005F28E5"/>
    <w:rsid w:val="005F4EE0"/>
    <w:rsid w:val="00606BB7"/>
    <w:rsid w:val="006122CB"/>
    <w:rsid w:val="00625889"/>
    <w:rsid w:val="00634123"/>
    <w:rsid w:val="00636F73"/>
    <w:rsid w:val="00641BCE"/>
    <w:rsid w:val="006505F2"/>
    <w:rsid w:val="00661BB5"/>
    <w:rsid w:val="006707F3"/>
    <w:rsid w:val="006914B7"/>
    <w:rsid w:val="00697B45"/>
    <w:rsid w:val="006A4118"/>
    <w:rsid w:val="006C0932"/>
    <w:rsid w:val="006D16F7"/>
    <w:rsid w:val="006D3CE9"/>
    <w:rsid w:val="006D4A75"/>
    <w:rsid w:val="006F01AC"/>
    <w:rsid w:val="007056CB"/>
    <w:rsid w:val="00707D1D"/>
    <w:rsid w:val="007109C4"/>
    <w:rsid w:val="00711A05"/>
    <w:rsid w:val="00716A42"/>
    <w:rsid w:val="00724178"/>
    <w:rsid w:val="007517C0"/>
    <w:rsid w:val="007861AA"/>
    <w:rsid w:val="00792A47"/>
    <w:rsid w:val="00793F93"/>
    <w:rsid w:val="007941B5"/>
    <w:rsid w:val="0079749D"/>
    <w:rsid w:val="00797E6B"/>
    <w:rsid w:val="007A2578"/>
    <w:rsid w:val="007B14D9"/>
    <w:rsid w:val="007E037B"/>
    <w:rsid w:val="007E6870"/>
    <w:rsid w:val="007E6E95"/>
    <w:rsid w:val="007E7F56"/>
    <w:rsid w:val="007F19E8"/>
    <w:rsid w:val="00822C13"/>
    <w:rsid w:val="00825AA7"/>
    <w:rsid w:val="008535D9"/>
    <w:rsid w:val="00853807"/>
    <w:rsid w:val="00853943"/>
    <w:rsid w:val="00857877"/>
    <w:rsid w:val="008628BF"/>
    <w:rsid w:val="00884C43"/>
    <w:rsid w:val="00894798"/>
    <w:rsid w:val="00897D46"/>
    <w:rsid w:val="008A1BF2"/>
    <w:rsid w:val="008B1294"/>
    <w:rsid w:val="008B3661"/>
    <w:rsid w:val="008C1C58"/>
    <w:rsid w:val="008F7E44"/>
    <w:rsid w:val="00904C2B"/>
    <w:rsid w:val="00905177"/>
    <w:rsid w:val="009136EB"/>
    <w:rsid w:val="0091628A"/>
    <w:rsid w:val="0091665C"/>
    <w:rsid w:val="009178EF"/>
    <w:rsid w:val="00921E9F"/>
    <w:rsid w:val="00923102"/>
    <w:rsid w:val="00936D4A"/>
    <w:rsid w:val="009410E5"/>
    <w:rsid w:val="00951D06"/>
    <w:rsid w:val="00985E9B"/>
    <w:rsid w:val="009872DD"/>
    <w:rsid w:val="0099031F"/>
    <w:rsid w:val="00990D85"/>
    <w:rsid w:val="0099751E"/>
    <w:rsid w:val="009C3BBF"/>
    <w:rsid w:val="009C43D3"/>
    <w:rsid w:val="009C7222"/>
    <w:rsid w:val="009C74E1"/>
    <w:rsid w:val="009E6581"/>
    <w:rsid w:val="00A027AF"/>
    <w:rsid w:val="00A25489"/>
    <w:rsid w:val="00A319D5"/>
    <w:rsid w:val="00A338AC"/>
    <w:rsid w:val="00A4054D"/>
    <w:rsid w:val="00A4732B"/>
    <w:rsid w:val="00A54EE1"/>
    <w:rsid w:val="00A60D81"/>
    <w:rsid w:val="00A61C16"/>
    <w:rsid w:val="00A64DF4"/>
    <w:rsid w:val="00A700A6"/>
    <w:rsid w:val="00AA5AE1"/>
    <w:rsid w:val="00AA7EB5"/>
    <w:rsid w:val="00AB3BC8"/>
    <w:rsid w:val="00AB474D"/>
    <w:rsid w:val="00AC0B7B"/>
    <w:rsid w:val="00AD0725"/>
    <w:rsid w:val="00AE2EC0"/>
    <w:rsid w:val="00AE4267"/>
    <w:rsid w:val="00B054FB"/>
    <w:rsid w:val="00B10CCA"/>
    <w:rsid w:val="00B25E6D"/>
    <w:rsid w:val="00B41146"/>
    <w:rsid w:val="00B42D80"/>
    <w:rsid w:val="00B51537"/>
    <w:rsid w:val="00B5463A"/>
    <w:rsid w:val="00B6366C"/>
    <w:rsid w:val="00B7691F"/>
    <w:rsid w:val="00B80B01"/>
    <w:rsid w:val="00B832CC"/>
    <w:rsid w:val="00B8566C"/>
    <w:rsid w:val="00B871D2"/>
    <w:rsid w:val="00B87FA2"/>
    <w:rsid w:val="00B94394"/>
    <w:rsid w:val="00BB2E8F"/>
    <w:rsid w:val="00BC30BF"/>
    <w:rsid w:val="00BE348B"/>
    <w:rsid w:val="00BE5D49"/>
    <w:rsid w:val="00BE74D5"/>
    <w:rsid w:val="00BF630E"/>
    <w:rsid w:val="00C064EE"/>
    <w:rsid w:val="00C07780"/>
    <w:rsid w:val="00C07EFA"/>
    <w:rsid w:val="00C13F57"/>
    <w:rsid w:val="00C20A51"/>
    <w:rsid w:val="00C23141"/>
    <w:rsid w:val="00C26EAA"/>
    <w:rsid w:val="00C36F92"/>
    <w:rsid w:val="00C44254"/>
    <w:rsid w:val="00C5240A"/>
    <w:rsid w:val="00C6355E"/>
    <w:rsid w:val="00C66C84"/>
    <w:rsid w:val="00C775BE"/>
    <w:rsid w:val="00C823BB"/>
    <w:rsid w:val="00C87E7C"/>
    <w:rsid w:val="00C925D3"/>
    <w:rsid w:val="00C94909"/>
    <w:rsid w:val="00CA188F"/>
    <w:rsid w:val="00CA374A"/>
    <w:rsid w:val="00CA4A88"/>
    <w:rsid w:val="00CA53D6"/>
    <w:rsid w:val="00CA6228"/>
    <w:rsid w:val="00CB04FC"/>
    <w:rsid w:val="00CB255B"/>
    <w:rsid w:val="00CB5500"/>
    <w:rsid w:val="00CC0638"/>
    <w:rsid w:val="00CC45C9"/>
    <w:rsid w:val="00D011B2"/>
    <w:rsid w:val="00D02026"/>
    <w:rsid w:val="00D1026F"/>
    <w:rsid w:val="00D17F54"/>
    <w:rsid w:val="00D2102A"/>
    <w:rsid w:val="00D22B42"/>
    <w:rsid w:val="00D261A6"/>
    <w:rsid w:val="00D35165"/>
    <w:rsid w:val="00D46D7F"/>
    <w:rsid w:val="00D47461"/>
    <w:rsid w:val="00D47C5A"/>
    <w:rsid w:val="00D57E44"/>
    <w:rsid w:val="00D6400C"/>
    <w:rsid w:val="00D64AC5"/>
    <w:rsid w:val="00D6626B"/>
    <w:rsid w:val="00D860D7"/>
    <w:rsid w:val="00D864D2"/>
    <w:rsid w:val="00D86B5D"/>
    <w:rsid w:val="00D92861"/>
    <w:rsid w:val="00D9474F"/>
    <w:rsid w:val="00DA05F6"/>
    <w:rsid w:val="00DB0A04"/>
    <w:rsid w:val="00DB5707"/>
    <w:rsid w:val="00DB741A"/>
    <w:rsid w:val="00DC3C7B"/>
    <w:rsid w:val="00DD0C29"/>
    <w:rsid w:val="00DD121D"/>
    <w:rsid w:val="00DD54DD"/>
    <w:rsid w:val="00DE0039"/>
    <w:rsid w:val="00E04021"/>
    <w:rsid w:val="00E1045C"/>
    <w:rsid w:val="00E14AC3"/>
    <w:rsid w:val="00E20B0C"/>
    <w:rsid w:val="00E24618"/>
    <w:rsid w:val="00E277BE"/>
    <w:rsid w:val="00E31ACD"/>
    <w:rsid w:val="00E3511D"/>
    <w:rsid w:val="00E402AF"/>
    <w:rsid w:val="00E40E03"/>
    <w:rsid w:val="00E44DC4"/>
    <w:rsid w:val="00E47301"/>
    <w:rsid w:val="00E537F1"/>
    <w:rsid w:val="00E53A80"/>
    <w:rsid w:val="00E868C7"/>
    <w:rsid w:val="00E86F57"/>
    <w:rsid w:val="00EA361D"/>
    <w:rsid w:val="00EB5739"/>
    <w:rsid w:val="00EC2DFF"/>
    <w:rsid w:val="00EC4D55"/>
    <w:rsid w:val="00ED0C64"/>
    <w:rsid w:val="00ED772F"/>
    <w:rsid w:val="00EE0C32"/>
    <w:rsid w:val="00EE0F40"/>
    <w:rsid w:val="00EE2777"/>
    <w:rsid w:val="00EF1ADF"/>
    <w:rsid w:val="00EF2970"/>
    <w:rsid w:val="00EF53CE"/>
    <w:rsid w:val="00F06657"/>
    <w:rsid w:val="00F07757"/>
    <w:rsid w:val="00F116A9"/>
    <w:rsid w:val="00F17F5A"/>
    <w:rsid w:val="00F34BEB"/>
    <w:rsid w:val="00F34EA9"/>
    <w:rsid w:val="00F35872"/>
    <w:rsid w:val="00F42027"/>
    <w:rsid w:val="00F57925"/>
    <w:rsid w:val="00F93654"/>
    <w:rsid w:val="00FA36BA"/>
    <w:rsid w:val="00FA7FB0"/>
    <w:rsid w:val="00FB3EF2"/>
    <w:rsid w:val="00FC32F2"/>
    <w:rsid w:val="00FC3C8A"/>
    <w:rsid w:val="00FD43E2"/>
    <w:rsid w:val="00FD6A1C"/>
    <w:rsid w:val="00FF1490"/>
    <w:rsid w:val="00FF274D"/>
    <w:rsid w:val="00FF305C"/>
    <w:rsid w:val="00FF4A6E"/>
    <w:rsid w:val="00FF4D8D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ED900"/>
  <w15:docId w15:val="{7928EE22-3562-4226-9EAA-F47A22F1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884C43"/>
    <w:pPr>
      <w:keepNext/>
      <w:outlineLvl w:val="0"/>
    </w:pPr>
    <w:rPr>
      <w:rFonts w:ascii="Cordia New"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10">
    <w:name w:val="หัวเรื่อง 1 อักขระ"/>
    <w:link w:val="1"/>
    <w:rsid w:val="00884C43"/>
    <w:rPr>
      <w:rFonts w:ascii="Cordia New" w:hAnsi="Cordia New"/>
      <w:b/>
      <w:bCs/>
      <w:sz w:val="32"/>
      <w:szCs w:val="32"/>
    </w:rPr>
  </w:style>
  <w:style w:type="table" w:styleId="a8">
    <w:name w:val="Table Grid"/>
    <w:basedOn w:val="a1"/>
    <w:rsid w:val="0046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9751E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7F19E8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7F19E8"/>
    <w:rPr>
      <w:rFonts w:ascii="Leelawadee" w:hAnsi="Leelawadee"/>
      <w:sz w:val="18"/>
      <w:szCs w:val="22"/>
    </w:rPr>
  </w:style>
  <w:style w:type="paragraph" w:styleId="ac">
    <w:name w:val="Normal (Web)"/>
    <w:basedOn w:val="a"/>
    <w:uiPriority w:val="99"/>
    <w:unhideWhenUsed/>
    <w:rsid w:val="00634123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\OneDrive\&#3648;&#3604;&#3626;&#3585;&#3660;&#3607;&#3655;&#3629;&#3611;\&#3627;&#3609;&#3633;&#3591;&#3626;&#3639;&#3629;&#3616;&#3634;&#3618;&#3651;&#3609;%20(&#3585;&#3634;&#3610;&#3633;&#3591;)&#3626;&#3656;&#3591;&#3627;&#3609;&#3656;&#3623;&#3618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 (กาบัง)ส่งหน่วย</Template>
  <TotalTime>13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</dc:creator>
  <cp:lastModifiedBy>SANMAN</cp:lastModifiedBy>
  <cp:revision>16</cp:revision>
  <cp:lastPrinted>2025-04-08T05:40:00Z</cp:lastPrinted>
  <dcterms:created xsi:type="dcterms:W3CDTF">2023-05-20T09:57:00Z</dcterms:created>
  <dcterms:modified xsi:type="dcterms:W3CDTF">2025-04-10T06:41:00Z</dcterms:modified>
</cp:coreProperties>
</file>