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08ADA" w14:textId="5BAF3F65" w:rsidR="00F17F5A" w:rsidRDefault="0091665C" w:rsidP="00913F17">
      <w:pPr>
        <w:tabs>
          <w:tab w:val="left" w:pos="3600"/>
          <w:tab w:val="center" w:pos="4535"/>
        </w:tabs>
        <w:spacing w:before="660" w:after="60" w:line="420" w:lineRule="exact"/>
        <w:rPr>
          <w:rFonts w:ascii="TH SarabunIT๙" w:hAnsi="TH SarabunIT๙" w:cs="TH SarabunIT๙"/>
          <w:sz w:val="32"/>
          <w:szCs w:val="32"/>
        </w:rPr>
      </w:pPr>
      <w:r w:rsidRPr="005F0A15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5168" behindDoc="1" locked="0" layoutInCell="1" allowOverlap="1" wp14:anchorId="4BE9B4C7" wp14:editId="3DF303B8">
            <wp:simplePos x="0" y="0"/>
            <wp:positionH relativeFrom="margin">
              <wp:posOffset>2348865</wp:posOffset>
            </wp:positionH>
            <wp:positionV relativeFrom="paragraph">
              <wp:posOffset>88900</wp:posOffset>
            </wp:positionV>
            <wp:extent cx="1000125" cy="1080000"/>
            <wp:effectExtent l="0" t="0" r="0" b="6350"/>
            <wp:wrapNone/>
            <wp:docPr id="6" name="Picture 2" descr="krut_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5D9" w:rsidRPr="005F0A15">
        <w:rPr>
          <w:rFonts w:ascii="TH SarabunIT๙" w:hAnsi="TH SarabunIT๙" w:cs="TH SarabunIT๙"/>
        </w:rPr>
        <w:tab/>
      </w:r>
      <w:r w:rsidR="00913F17">
        <w:rPr>
          <w:rFonts w:ascii="TH SarabunIT๙" w:hAnsi="TH SarabunIT๙" w:cs="TH SarabunIT๙"/>
        </w:rPr>
        <w:tab/>
      </w:r>
    </w:p>
    <w:p w14:paraId="3BA19F58" w14:textId="7B5BE0CA" w:rsidR="00DC3C7B" w:rsidRDefault="00F17F5A" w:rsidP="00ED24DE">
      <w:pPr>
        <w:tabs>
          <w:tab w:val="left" w:pos="720"/>
          <w:tab w:val="left" w:pos="1440"/>
          <w:tab w:val="center" w:pos="4895"/>
        </w:tabs>
        <w:spacing w:after="24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ED24DE">
        <w:rPr>
          <w:rFonts w:ascii="TH SarabunIT๙" w:hAnsi="TH SarabunIT๙" w:cs="TH SarabunIT๙"/>
          <w:sz w:val="32"/>
          <w:szCs w:val="32"/>
          <w:cs/>
        </w:rPr>
        <w:tab/>
      </w:r>
    </w:p>
    <w:p w14:paraId="4A457808" w14:textId="77777777" w:rsidR="00ED24DE" w:rsidRDefault="00ED24DE" w:rsidP="00A773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7AA2294" w14:textId="442493C3" w:rsidR="00DC3C7B" w:rsidRPr="00A7735F" w:rsidRDefault="00DC3C7B" w:rsidP="00A7735F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7735F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ประกาศสถานีตำรวจภูธรโกตาบารู</w:t>
      </w:r>
    </w:p>
    <w:p w14:paraId="3AFE682D" w14:textId="52905185" w:rsidR="00A7735F" w:rsidRPr="00A7735F" w:rsidRDefault="00DC3C7B" w:rsidP="00A773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7735F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 ประกาศผู้ชนะการเสนอราคาจัดซื้อวัสดุเชื้อเพลิง</w:t>
      </w:r>
      <w:r w:rsidR="0014447D" w:rsidRPr="00A7735F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และหล่อลื่น</w:t>
      </w:r>
    </w:p>
    <w:p w14:paraId="79AAC87C" w14:textId="32FBB94B" w:rsidR="00703923" w:rsidRDefault="00703923" w:rsidP="00ED24DE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14447D" w:rsidRPr="00A7735F">
        <w:rPr>
          <w:rFonts w:ascii="TH SarabunIT๙" w:hAnsi="TH SarabunIT๙" w:cs="TH SarabunIT๙" w:hint="cs"/>
          <w:b/>
          <w:bCs/>
          <w:sz w:val="32"/>
          <w:szCs w:val="32"/>
          <w:cs/>
        </w:rPr>
        <w:t>ห้วงระยะเวลาระหว่างวันที่</w:t>
      </w:r>
      <w:r w:rsidR="00A7735F" w:rsidRPr="00A7735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C3C7B" w:rsidRPr="00A7735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 </w:t>
      </w:r>
      <w:r w:rsidR="00DC3C7B" w:rsidRPr="00A7735F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="00DC3C7B" w:rsidRPr="00A7735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3</w:t>
      </w:r>
      <w:r w:rsidR="00BB2E8F" w:rsidRPr="00A7735F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DC3C7B" w:rsidRPr="00A7735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BB2E8F" w:rsidRPr="00A7735F">
        <w:rPr>
          <w:rFonts w:ascii="TH SarabunIT๙" w:hAnsi="TH SarabunIT๙" w:cs="TH SarabunIT๙" w:hint="cs"/>
          <w:b/>
          <w:bCs/>
          <w:sz w:val="32"/>
          <w:szCs w:val="32"/>
          <w:cs/>
        </w:rPr>
        <w:t>ธันวาคม</w:t>
      </w:r>
      <w:r w:rsidR="00DC3C7B" w:rsidRPr="00A7735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256</w:t>
      </w:r>
      <w:r w:rsidR="00F2558A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="00ED24D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14447D" w:rsidRPr="00A7735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ของสถานีตำรวจภูธรโกตาบารู </w:t>
      </w:r>
    </w:p>
    <w:p w14:paraId="48B72186" w14:textId="70F3861F" w:rsidR="00DC3C7B" w:rsidRPr="00A7735F" w:rsidRDefault="00703923" w:rsidP="00076571">
      <w:pPr>
        <w:ind w:right="424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DC3C7B" w:rsidRPr="00A7735F">
        <w:rPr>
          <w:rFonts w:ascii="TH SarabunIT๙" w:hAnsi="TH SarabunIT๙" w:cs="TH SarabunIT๙" w:hint="cs"/>
          <w:b/>
          <w:bCs/>
          <w:sz w:val="32"/>
          <w:szCs w:val="32"/>
          <w:cs/>
        </w:rPr>
        <w:t>โดยวิธีเฉพาะเจาะจง</w:t>
      </w:r>
    </w:p>
    <w:p w14:paraId="6455CD92" w14:textId="1981D892" w:rsidR="00DC3C7B" w:rsidRDefault="00DC3C7B" w:rsidP="00A7735F">
      <w:pPr>
        <w:spacing w:after="2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********************************************</w:t>
      </w:r>
    </w:p>
    <w:p w14:paraId="255E1CA0" w14:textId="67ED4DC8" w:rsidR="00DC3C7B" w:rsidRDefault="00DC3C7B" w:rsidP="00703923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ตามที่ สถานีตำรวจภูธรโกตาบารู </w:t>
      </w:r>
      <w:r w:rsidR="00A7735F">
        <w:rPr>
          <w:rFonts w:ascii="TH SarabunIT๙" w:hAnsi="TH SarabunIT๙" w:cs="TH SarabunIT๙" w:hint="cs"/>
          <w:sz w:val="32"/>
          <w:szCs w:val="32"/>
          <w:cs/>
        </w:rPr>
        <w:t>จังหวัดยะลา</w:t>
      </w:r>
      <w:r w:rsidR="0014447D">
        <w:rPr>
          <w:rFonts w:ascii="TH SarabunIT๙" w:hAnsi="TH SarabunIT๙" w:cs="TH SarabunIT๙" w:hint="cs"/>
          <w:sz w:val="32"/>
          <w:szCs w:val="32"/>
          <w:cs/>
        </w:rPr>
        <w:t xml:space="preserve"> ได้มีโครงการ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>ซื้อ</w:t>
      </w:r>
      <w:r w:rsidR="0014447D">
        <w:rPr>
          <w:rFonts w:ascii="TH SarabunIT๙" w:hAnsi="TH SarabunIT๙" w:cs="TH SarabunIT๙" w:hint="cs"/>
          <w:sz w:val="32"/>
          <w:szCs w:val="32"/>
          <w:cs/>
        </w:rPr>
        <w:t xml:space="preserve">วัสดุเชื้อเพลิงและหล่อลื่น </w:t>
      </w:r>
      <w:r w:rsidR="00076571">
        <w:rPr>
          <w:rFonts w:ascii="TH SarabunIT๙" w:hAnsi="TH SarabunIT๙" w:cs="TH SarabunIT๙"/>
          <w:sz w:val="32"/>
          <w:szCs w:val="32"/>
        </w:rPr>
        <w:br/>
      </w:r>
      <w:r w:rsidR="0014447D">
        <w:rPr>
          <w:rFonts w:ascii="TH SarabunIT๙" w:hAnsi="TH SarabunIT๙" w:cs="TH SarabunIT๙" w:hint="cs"/>
          <w:sz w:val="32"/>
          <w:szCs w:val="32"/>
          <w:cs/>
        </w:rPr>
        <w:t xml:space="preserve">ห้วงระยะเวลาระหว่างวันที่ 1 </w:t>
      </w:r>
      <w:r w:rsidR="0014447D">
        <w:rPr>
          <w:rFonts w:ascii="TH SarabunIT๙" w:hAnsi="TH SarabunIT๙" w:cs="TH SarabunIT๙"/>
          <w:sz w:val="32"/>
          <w:szCs w:val="32"/>
          <w:cs/>
        </w:rPr>
        <w:t>–</w:t>
      </w:r>
      <w:r w:rsidR="0014447D">
        <w:rPr>
          <w:rFonts w:ascii="TH SarabunIT๙" w:hAnsi="TH SarabunIT๙" w:cs="TH SarabunIT๙" w:hint="cs"/>
          <w:sz w:val="32"/>
          <w:szCs w:val="32"/>
          <w:cs/>
        </w:rPr>
        <w:t xml:space="preserve"> 3</w:t>
      </w:r>
      <w:r w:rsidR="00BB2E8F">
        <w:rPr>
          <w:rFonts w:ascii="TH SarabunIT๙" w:hAnsi="TH SarabunIT๙" w:cs="TH SarabunIT๙" w:hint="cs"/>
          <w:sz w:val="32"/>
          <w:szCs w:val="32"/>
          <w:cs/>
        </w:rPr>
        <w:t>1</w:t>
      </w:r>
      <w:r w:rsidR="0014447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B2E8F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 w:rsidR="0014447D">
        <w:rPr>
          <w:rFonts w:ascii="TH SarabunIT๙" w:hAnsi="TH SarabunIT๙" w:cs="TH SarabunIT๙" w:hint="cs"/>
          <w:sz w:val="32"/>
          <w:szCs w:val="32"/>
          <w:cs/>
        </w:rPr>
        <w:t xml:space="preserve"> 256</w:t>
      </w:r>
      <w:r w:rsidR="00F2558A">
        <w:rPr>
          <w:rFonts w:ascii="TH SarabunIT๙" w:hAnsi="TH SarabunIT๙" w:cs="TH SarabunIT๙" w:hint="cs"/>
          <w:sz w:val="32"/>
          <w:szCs w:val="32"/>
          <w:cs/>
        </w:rPr>
        <w:t>7</w:t>
      </w:r>
      <w:r w:rsidR="0014447D">
        <w:rPr>
          <w:rFonts w:ascii="TH SarabunIT๙" w:hAnsi="TH SarabunIT๙" w:cs="TH SarabunIT๙" w:hint="cs"/>
          <w:sz w:val="32"/>
          <w:szCs w:val="32"/>
          <w:cs/>
        </w:rPr>
        <w:t xml:space="preserve"> ของสถานีตำรวจภูธรโกตาบารู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โดยวิธีเฉพาะเจาะจง นั้น</w:t>
      </w:r>
    </w:p>
    <w:p w14:paraId="24BF2269" w14:textId="1B78736A" w:rsidR="00ED24DE" w:rsidRDefault="0014447D" w:rsidP="005B7999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ซื้อวัสดุเชื้อเพลิงและหล่อลื่น ห้วงระยะเวลาระหว่างวันที่ 1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3</w:t>
      </w:r>
      <w:r w:rsidR="00BB2E8F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B2E8F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</w:t>
      </w:r>
      <w:r w:rsidR="00F2558A"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7735F"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ของสถานีตำรวจภูธรโกตาบารู</w:t>
      </w:r>
      <w:r w:rsidR="00DC3C7B">
        <w:rPr>
          <w:rFonts w:ascii="TH SarabunIT๙" w:hAnsi="TH SarabunIT๙" w:cs="TH SarabunIT๙" w:hint="cs"/>
          <w:sz w:val="32"/>
          <w:szCs w:val="32"/>
          <w:cs/>
        </w:rPr>
        <w:t xml:space="preserve"> จำนวน 1 รายการ ผู้ได้รับการคัดเลือก ได้แก่ </w:t>
      </w:r>
      <w:r w:rsidR="00347120">
        <w:rPr>
          <w:rFonts w:ascii="TH SarabunIT๙" w:hAnsi="TH SarabunIT๙" w:cs="TH SarabunIT๙" w:hint="cs"/>
          <w:sz w:val="32"/>
          <w:szCs w:val="32"/>
          <w:cs/>
        </w:rPr>
        <w:t xml:space="preserve">บริษัท </w:t>
      </w:r>
      <w:r w:rsidR="00ED24DE">
        <w:rPr>
          <w:rFonts w:ascii="TH SarabunIT๙" w:hAnsi="TH SarabunIT๙" w:cs="TH SarabunIT๙"/>
          <w:sz w:val="32"/>
          <w:szCs w:val="32"/>
          <w:cs/>
        </w:rPr>
        <w:br/>
      </w:r>
      <w:r w:rsidR="00347120">
        <w:rPr>
          <w:rFonts w:ascii="TH SarabunIT๙" w:hAnsi="TH SarabunIT๙" w:cs="TH SarabunIT๙" w:hint="cs"/>
          <w:sz w:val="32"/>
          <w:szCs w:val="32"/>
          <w:cs/>
        </w:rPr>
        <w:t>รามันดำรงห์ จำกัด</w:t>
      </w:r>
      <w:r w:rsidR="00ED24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47120">
        <w:rPr>
          <w:rFonts w:ascii="TH SarabunIT๙" w:hAnsi="TH SarabunIT๙" w:cs="TH SarabunIT๙" w:hint="cs"/>
          <w:sz w:val="32"/>
          <w:szCs w:val="32"/>
          <w:cs/>
        </w:rPr>
        <w:t xml:space="preserve">โดยเสนอราคา เป็นเงินทั้งสิ้น </w:t>
      </w:r>
      <w:r w:rsidR="004722BD">
        <w:rPr>
          <w:rFonts w:ascii="TH SarabunIT๙" w:hAnsi="TH SarabunIT๙" w:cs="TH SarabunIT๙" w:hint="cs"/>
          <w:sz w:val="32"/>
          <w:szCs w:val="32"/>
          <w:cs/>
        </w:rPr>
        <w:t>1</w:t>
      </w:r>
      <w:r w:rsidR="00F2558A">
        <w:rPr>
          <w:rFonts w:ascii="TH SarabunIT๙" w:hAnsi="TH SarabunIT๙" w:cs="TH SarabunIT๙" w:hint="cs"/>
          <w:sz w:val="32"/>
          <w:szCs w:val="32"/>
          <w:cs/>
        </w:rPr>
        <w:t>16</w:t>
      </w:r>
      <w:r w:rsidR="00347120">
        <w:rPr>
          <w:rFonts w:ascii="TH SarabunIT๙" w:hAnsi="TH SarabunIT๙" w:cs="TH SarabunIT๙"/>
          <w:sz w:val="32"/>
          <w:szCs w:val="32"/>
        </w:rPr>
        <w:t>,</w:t>
      </w:r>
      <w:r w:rsidR="00F2558A">
        <w:rPr>
          <w:rFonts w:ascii="TH SarabunIT๙" w:hAnsi="TH SarabunIT๙" w:cs="TH SarabunIT๙" w:hint="cs"/>
          <w:sz w:val="32"/>
          <w:szCs w:val="32"/>
          <w:cs/>
        </w:rPr>
        <w:t>686</w:t>
      </w:r>
      <w:r w:rsidR="00347120">
        <w:rPr>
          <w:rFonts w:ascii="TH SarabunIT๙" w:hAnsi="TH SarabunIT๙" w:cs="TH SarabunIT๙" w:hint="cs"/>
          <w:sz w:val="32"/>
          <w:szCs w:val="32"/>
          <w:cs/>
        </w:rPr>
        <w:t xml:space="preserve"> บาท </w:t>
      </w:r>
      <w:r w:rsidR="00347120">
        <w:rPr>
          <w:rFonts w:ascii="TH SarabunIT๙" w:hAnsi="TH SarabunIT๙" w:cs="TH SarabunIT๙"/>
          <w:sz w:val="32"/>
          <w:szCs w:val="32"/>
        </w:rPr>
        <w:t>(</w:t>
      </w:r>
      <w:r w:rsidR="0034712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722BD">
        <w:rPr>
          <w:rFonts w:ascii="TH SarabunIT๙" w:hAnsi="TH SarabunIT๙" w:cs="TH SarabunIT๙" w:hint="cs"/>
          <w:sz w:val="32"/>
          <w:szCs w:val="32"/>
          <w:cs/>
        </w:rPr>
        <w:t>หนึ่งแสน</w:t>
      </w:r>
      <w:r w:rsidR="00F2558A">
        <w:rPr>
          <w:rFonts w:ascii="TH SarabunIT๙" w:hAnsi="TH SarabunIT๙" w:cs="TH SarabunIT๙" w:hint="cs"/>
          <w:sz w:val="32"/>
          <w:szCs w:val="32"/>
          <w:cs/>
        </w:rPr>
        <w:t>หนึ่งหมื่นหกพันหก</w:t>
      </w:r>
      <w:r w:rsidR="004722BD">
        <w:rPr>
          <w:rFonts w:ascii="TH SarabunIT๙" w:hAnsi="TH SarabunIT๙" w:cs="TH SarabunIT๙" w:hint="cs"/>
          <w:sz w:val="32"/>
          <w:szCs w:val="32"/>
          <w:cs/>
        </w:rPr>
        <w:t>ร้อย</w:t>
      </w:r>
      <w:r w:rsidR="00F2558A">
        <w:rPr>
          <w:rFonts w:ascii="TH SarabunIT๙" w:hAnsi="TH SarabunIT๙" w:cs="TH SarabunIT๙" w:hint="cs"/>
          <w:sz w:val="32"/>
          <w:szCs w:val="32"/>
          <w:cs/>
        </w:rPr>
        <w:t>แปด</w:t>
      </w:r>
      <w:r w:rsidR="004722BD">
        <w:rPr>
          <w:rFonts w:ascii="TH SarabunIT๙" w:hAnsi="TH SarabunIT๙" w:cs="TH SarabunIT๙" w:hint="cs"/>
          <w:sz w:val="32"/>
          <w:szCs w:val="32"/>
          <w:cs/>
        </w:rPr>
        <w:t>สิบ</w:t>
      </w:r>
      <w:r w:rsidR="00F2558A">
        <w:rPr>
          <w:rFonts w:ascii="TH SarabunIT๙" w:hAnsi="TH SarabunIT๙" w:cs="TH SarabunIT๙" w:hint="cs"/>
          <w:sz w:val="32"/>
          <w:szCs w:val="32"/>
          <w:cs/>
        </w:rPr>
        <w:t>หก</w:t>
      </w:r>
      <w:r w:rsidR="00347120">
        <w:rPr>
          <w:rFonts w:ascii="TH SarabunIT๙" w:hAnsi="TH SarabunIT๙" w:cs="TH SarabunIT๙" w:hint="cs"/>
          <w:sz w:val="32"/>
          <w:szCs w:val="32"/>
          <w:cs/>
        </w:rPr>
        <w:t xml:space="preserve">บาทถ้วน </w:t>
      </w:r>
      <w:r w:rsidR="00347120">
        <w:rPr>
          <w:rFonts w:ascii="TH SarabunIT๙" w:hAnsi="TH SarabunIT๙" w:cs="TH SarabunIT๙"/>
          <w:sz w:val="32"/>
          <w:szCs w:val="32"/>
        </w:rPr>
        <w:t xml:space="preserve">) </w:t>
      </w:r>
      <w:r w:rsidR="00347120">
        <w:rPr>
          <w:rFonts w:ascii="TH SarabunIT๙" w:hAnsi="TH SarabunIT๙" w:cs="TH SarabunIT๙" w:hint="cs"/>
          <w:sz w:val="32"/>
          <w:szCs w:val="32"/>
          <w:cs/>
        </w:rPr>
        <w:t>รวมภาษีมูลค่าเพิ่มและภาษีอื่น ค่าขนส่ง</w:t>
      </w:r>
      <w:r w:rsidR="00A7735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47120">
        <w:rPr>
          <w:rFonts w:ascii="TH SarabunIT๙" w:hAnsi="TH SarabunIT๙" w:cs="TH SarabunIT๙" w:hint="cs"/>
          <w:sz w:val="32"/>
          <w:szCs w:val="32"/>
          <w:cs/>
        </w:rPr>
        <w:t>ค่าจดทะเบียน และค่าใช้จ่ายอื่น</w:t>
      </w:r>
      <w:r w:rsidR="00A7735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47120">
        <w:rPr>
          <w:rFonts w:ascii="TH SarabunIT๙" w:hAnsi="TH SarabunIT๙" w:cs="TH SarabunIT๙" w:hint="cs"/>
          <w:sz w:val="32"/>
          <w:szCs w:val="32"/>
          <w:cs/>
        </w:rPr>
        <w:t>ๆ</w:t>
      </w:r>
      <w:r w:rsidR="00A7735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47120">
        <w:rPr>
          <w:rFonts w:ascii="TH SarabunIT๙" w:hAnsi="TH SarabunIT๙" w:cs="TH SarabunIT๙" w:hint="cs"/>
          <w:sz w:val="32"/>
          <w:szCs w:val="32"/>
          <w:cs/>
        </w:rPr>
        <w:t>ทั้งปวง</w:t>
      </w:r>
    </w:p>
    <w:p w14:paraId="59C36EA8" w14:textId="12C78A48" w:rsidR="00D6400C" w:rsidRDefault="00347120" w:rsidP="005B7999">
      <w:pPr>
        <w:spacing w:before="12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ประกาศ    ณ    วันที่  </w:t>
      </w:r>
      <w:r w:rsidR="00F2558A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748E2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D7777">
        <w:rPr>
          <w:rFonts w:ascii="TH SarabunIT๙" w:hAnsi="TH SarabunIT๙" w:cs="TH SarabunIT๙" w:hint="cs"/>
          <w:sz w:val="32"/>
          <w:szCs w:val="32"/>
          <w:cs/>
        </w:rPr>
        <w:t>พ.ศ.</w:t>
      </w:r>
      <w:r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F2558A"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70B51DB7" w14:textId="055D4182" w:rsidR="008B1294" w:rsidRDefault="008B1294" w:rsidP="00213EA2">
      <w:pPr>
        <w:ind w:firstLine="1411"/>
        <w:rPr>
          <w:rFonts w:ascii="TH SarabunIT๙" w:hAnsi="TH SarabunIT๙" w:cs="TH SarabunIT๙"/>
          <w:sz w:val="32"/>
          <w:szCs w:val="32"/>
        </w:rPr>
      </w:pPr>
    </w:p>
    <w:p w14:paraId="7EC4C528" w14:textId="42B704AA" w:rsidR="00ED24DE" w:rsidRDefault="007068D7" w:rsidP="00213EA2">
      <w:pPr>
        <w:ind w:firstLine="1411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5117ABA" wp14:editId="023AC7AD">
            <wp:simplePos x="0" y="0"/>
            <wp:positionH relativeFrom="column">
              <wp:posOffset>3253740</wp:posOffset>
            </wp:positionH>
            <wp:positionV relativeFrom="paragraph">
              <wp:posOffset>84455</wp:posOffset>
            </wp:positionV>
            <wp:extent cx="962025" cy="638175"/>
            <wp:effectExtent l="0" t="0" r="9525" b="9525"/>
            <wp:wrapNone/>
            <wp:docPr id="196992419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9924191" name="รูปภาพ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851B80D" w14:textId="054BA9A0" w:rsidR="00ED24DE" w:rsidRPr="005F0A15" w:rsidRDefault="00ED24DE" w:rsidP="00213EA2">
      <w:pPr>
        <w:ind w:firstLine="1411"/>
        <w:rPr>
          <w:rFonts w:ascii="TH SarabunIT๙" w:hAnsi="TH SarabunIT๙" w:cs="TH SarabunIT๙"/>
          <w:sz w:val="32"/>
          <w:szCs w:val="32"/>
        </w:rPr>
      </w:pPr>
    </w:p>
    <w:p w14:paraId="6F41EB44" w14:textId="14ED4FE5" w:rsidR="00D6400C" w:rsidRPr="005F0A15" w:rsidRDefault="007748E2" w:rsidP="006C2B5C">
      <w:pPr>
        <w:ind w:left="2880" w:firstLine="72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D24DE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6C2B5C">
        <w:rPr>
          <w:rFonts w:ascii="TH SarabunIT๙" w:hAnsi="TH SarabunIT๙" w:cs="TH SarabunIT๙" w:hint="cs"/>
          <w:sz w:val="32"/>
          <w:szCs w:val="32"/>
          <w:cs/>
        </w:rPr>
        <w:t>พันตำรวจเอก</w:t>
      </w:r>
    </w:p>
    <w:p w14:paraId="4EEB7E39" w14:textId="4CC51330" w:rsidR="00D6400C" w:rsidRPr="005F0A15" w:rsidRDefault="00D261A6" w:rsidP="00213EA2">
      <w:pPr>
        <w:ind w:firstLine="1412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70AD4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1E6B2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6400C" w:rsidRPr="005F0A15">
        <w:rPr>
          <w:rFonts w:ascii="TH SarabunIT๙" w:hAnsi="TH SarabunIT๙" w:cs="TH SarabunIT๙"/>
          <w:sz w:val="32"/>
          <w:szCs w:val="32"/>
          <w:cs/>
        </w:rPr>
        <w:t>(</w:t>
      </w:r>
      <w:r w:rsidR="00595A9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748E2">
        <w:rPr>
          <w:rFonts w:ascii="TH SarabunIT๙" w:hAnsi="TH SarabunIT๙" w:cs="TH SarabunIT๙" w:hint="cs"/>
          <w:sz w:val="32"/>
          <w:szCs w:val="32"/>
          <w:cs/>
        </w:rPr>
        <w:t>ถาวร</w:t>
      </w:r>
      <w:r w:rsidR="0014447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748E2">
        <w:rPr>
          <w:rFonts w:ascii="TH SarabunIT๙" w:hAnsi="TH SarabunIT๙" w:cs="TH SarabunIT๙" w:hint="cs"/>
          <w:sz w:val="32"/>
          <w:szCs w:val="32"/>
          <w:cs/>
        </w:rPr>
        <w:t>ผลกล้า</w:t>
      </w:r>
      <w:r w:rsidR="00595A9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6400C" w:rsidRPr="005F0A15">
        <w:rPr>
          <w:rFonts w:ascii="TH SarabunIT๙" w:hAnsi="TH SarabunIT๙" w:cs="TH SarabunIT๙"/>
          <w:sz w:val="32"/>
          <w:szCs w:val="32"/>
          <w:cs/>
        </w:rPr>
        <w:t>)</w:t>
      </w:r>
    </w:p>
    <w:p w14:paraId="540DDEBE" w14:textId="19F6C706" w:rsidR="004722BD" w:rsidRDefault="00D261A6" w:rsidP="004722BD">
      <w:pPr>
        <w:ind w:firstLine="1412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748E2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7748E2">
        <w:rPr>
          <w:rFonts w:ascii="TH SarabunIT๙" w:hAnsi="TH SarabunIT๙" w:cs="TH SarabunIT๙" w:hint="cs"/>
          <w:sz w:val="28"/>
          <w:szCs w:val="32"/>
          <w:cs/>
        </w:rPr>
        <w:t>ผู้กำกับการสถานีตำรวจภูธรโกตาบารู</w:t>
      </w:r>
    </w:p>
    <w:p w14:paraId="3B56278D" w14:textId="33271004" w:rsidR="00D6400C" w:rsidRPr="005F0A15" w:rsidRDefault="00D6400C" w:rsidP="00213EA2">
      <w:pPr>
        <w:ind w:firstLine="1412"/>
        <w:jc w:val="center"/>
        <w:rPr>
          <w:rFonts w:ascii="TH SarabunIT๙" w:hAnsi="TH SarabunIT๙" w:cs="TH SarabunIT๙"/>
          <w:sz w:val="32"/>
          <w:szCs w:val="32"/>
        </w:rPr>
      </w:pPr>
    </w:p>
    <w:sectPr w:rsidR="00D6400C" w:rsidRPr="005F0A15" w:rsidSect="00405AB9">
      <w:pgSz w:w="11906" w:h="16838" w:code="9"/>
      <w:pgMar w:top="1418" w:right="1134" w:bottom="1134" w:left="1701" w:header="1418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CF278" w14:textId="77777777" w:rsidR="00605E3E" w:rsidRDefault="00605E3E">
      <w:r>
        <w:separator/>
      </w:r>
    </w:p>
  </w:endnote>
  <w:endnote w:type="continuationSeparator" w:id="0">
    <w:p w14:paraId="1D814B28" w14:textId="77777777" w:rsidR="00605E3E" w:rsidRDefault="00605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4D108" w14:textId="77777777" w:rsidR="00605E3E" w:rsidRDefault="00605E3E">
      <w:r>
        <w:separator/>
      </w:r>
    </w:p>
  </w:footnote>
  <w:footnote w:type="continuationSeparator" w:id="0">
    <w:p w14:paraId="6C773D22" w14:textId="77777777" w:rsidR="00605E3E" w:rsidRDefault="00605E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5077EA"/>
    <w:multiLevelType w:val="hybridMultilevel"/>
    <w:tmpl w:val="986E3D5E"/>
    <w:lvl w:ilvl="0" w:tplc="DE7A9FF8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EE10B70"/>
    <w:multiLevelType w:val="hybridMultilevel"/>
    <w:tmpl w:val="DFC0865E"/>
    <w:lvl w:ilvl="0" w:tplc="6F50CAE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2E0C7A"/>
    <w:multiLevelType w:val="hybridMultilevel"/>
    <w:tmpl w:val="28CA4370"/>
    <w:lvl w:ilvl="0" w:tplc="E9B091FE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5530599D"/>
    <w:multiLevelType w:val="hybridMultilevel"/>
    <w:tmpl w:val="6DD05904"/>
    <w:lvl w:ilvl="0" w:tplc="667408F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7267203F"/>
    <w:multiLevelType w:val="hybridMultilevel"/>
    <w:tmpl w:val="3842BC44"/>
    <w:lvl w:ilvl="0" w:tplc="C1EACF82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76AC6BEB"/>
    <w:multiLevelType w:val="hybridMultilevel"/>
    <w:tmpl w:val="9F6C9F68"/>
    <w:lvl w:ilvl="0" w:tplc="2600143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119107427">
    <w:abstractNumId w:val="2"/>
  </w:num>
  <w:num w:numId="2" w16cid:durableId="897786351">
    <w:abstractNumId w:val="3"/>
  </w:num>
  <w:num w:numId="3" w16cid:durableId="1208486960">
    <w:abstractNumId w:val="0"/>
  </w:num>
  <w:num w:numId="4" w16cid:durableId="497504506">
    <w:abstractNumId w:val="1"/>
  </w:num>
  <w:num w:numId="5" w16cid:durableId="1763910561">
    <w:abstractNumId w:val="4"/>
  </w:num>
  <w:num w:numId="6" w16cid:durableId="10675328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65C"/>
    <w:rsid w:val="000009B3"/>
    <w:rsid w:val="000055B6"/>
    <w:rsid w:val="000136F0"/>
    <w:rsid w:val="00016CEA"/>
    <w:rsid w:val="00023C72"/>
    <w:rsid w:val="00024740"/>
    <w:rsid w:val="00041424"/>
    <w:rsid w:val="0004188B"/>
    <w:rsid w:val="000607D9"/>
    <w:rsid w:val="0006582D"/>
    <w:rsid w:val="0006583D"/>
    <w:rsid w:val="00070AD4"/>
    <w:rsid w:val="00073D44"/>
    <w:rsid w:val="00076571"/>
    <w:rsid w:val="000821F9"/>
    <w:rsid w:val="00083CF3"/>
    <w:rsid w:val="00084F43"/>
    <w:rsid w:val="000A02C9"/>
    <w:rsid w:val="000A062C"/>
    <w:rsid w:val="000A15AF"/>
    <w:rsid w:val="000C240B"/>
    <w:rsid w:val="000C3372"/>
    <w:rsid w:val="000D658D"/>
    <w:rsid w:val="000E0870"/>
    <w:rsid w:val="000E0E08"/>
    <w:rsid w:val="000F440B"/>
    <w:rsid w:val="00107DC9"/>
    <w:rsid w:val="00112466"/>
    <w:rsid w:val="00127C28"/>
    <w:rsid w:val="001427B2"/>
    <w:rsid w:val="0014447D"/>
    <w:rsid w:val="001452CA"/>
    <w:rsid w:val="001538DB"/>
    <w:rsid w:val="00165196"/>
    <w:rsid w:val="00176728"/>
    <w:rsid w:val="0017768C"/>
    <w:rsid w:val="00183E42"/>
    <w:rsid w:val="00192CED"/>
    <w:rsid w:val="001956D6"/>
    <w:rsid w:val="001A384B"/>
    <w:rsid w:val="001B0D51"/>
    <w:rsid w:val="001B2AD1"/>
    <w:rsid w:val="001C61EE"/>
    <w:rsid w:val="001D18BC"/>
    <w:rsid w:val="001E6B25"/>
    <w:rsid w:val="001F47AC"/>
    <w:rsid w:val="00207935"/>
    <w:rsid w:val="00213EA2"/>
    <w:rsid w:val="00220783"/>
    <w:rsid w:val="002233FB"/>
    <w:rsid w:val="00225812"/>
    <w:rsid w:val="00231490"/>
    <w:rsid w:val="00234405"/>
    <w:rsid w:val="00241324"/>
    <w:rsid w:val="002524F6"/>
    <w:rsid w:val="0026090B"/>
    <w:rsid w:val="0026302B"/>
    <w:rsid w:val="002747A4"/>
    <w:rsid w:val="002768DF"/>
    <w:rsid w:val="002902B7"/>
    <w:rsid w:val="00290F1C"/>
    <w:rsid w:val="00290F22"/>
    <w:rsid w:val="00293CEA"/>
    <w:rsid w:val="002A0734"/>
    <w:rsid w:val="002A72C8"/>
    <w:rsid w:val="002B6D8A"/>
    <w:rsid w:val="002C7270"/>
    <w:rsid w:val="002D2F54"/>
    <w:rsid w:val="002D40A4"/>
    <w:rsid w:val="002E1EB8"/>
    <w:rsid w:val="002E27CB"/>
    <w:rsid w:val="003065BC"/>
    <w:rsid w:val="00312FC0"/>
    <w:rsid w:val="00314259"/>
    <w:rsid w:val="00322742"/>
    <w:rsid w:val="00323384"/>
    <w:rsid w:val="00323CD3"/>
    <w:rsid w:val="00331C6E"/>
    <w:rsid w:val="003375FB"/>
    <w:rsid w:val="00347120"/>
    <w:rsid w:val="00351A63"/>
    <w:rsid w:val="00353DA4"/>
    <w:rsid w:val="00372F42"/>
    <w:rsid w:val="00381FEF"/>
    <w:rsid w:val="00390133"/>
    <w:rsid w:val="003A1D0C"/>
    <w:rsid w:val="003B0B81"/>
    <w:rsid w:val="003B2036"/>
    <w:rsid w:val="003B7C32"/>
    <w:rsid w:val="003E0232"/>
    <w:rsid w:val="00405AB9"/>
    <w:rsid w:val="00406FD1"/>
    <w:rsid w:val="004100BB"/>
    <w:rsid w:val="00423672"/>
    <w:rsid w:val="00437A9D"/>
    <w:rsid w:val="00440CAE"/>
    <w:rsid w:val="004470AA"/>
    <w:rsid w:val="004614DF"/>
    <w:rsid w:val="00462DB8"/>
    <w:rsid w:val="00467D17"/>
    <w:rsid w:val="00471944"/>
    <w:rsid w:val="004722BD"/>
    <w:rsid w:val="00472BD3"/>
    <w:rsid w:val="0048287A"/>
    <w:rsid w:val="00483857"/>
    <w:rsid w:val="00486FC5"/>
    <w:rsid w:val="004A0614"/>
    <w:rsid w:val="004A3A39"/>
    <w:rsid w:val="004A5B9B"/>
    <w:rsid w:val="004A785C"/>
    <w:rsid w:val="004B4D7E"/>
    <w:rsid w:val="004B7714"/>
    <w:rsid w:val="004C38C5"/>
    <w:rsid w:val="004C53C8"/>
    <w:rsid w:val="004D004A"/>
    <w:rsid w:val="004E72C9"/>
    <w:rsid w:val="004F5808"/>
    <w:rsid w:val="004F5DB3"/>
    <w:rsid w:val="00501D55"/>
    <w:rsid w:val="00510C28"/>
    <w:rsid w:val="00512126"/>
    <w:rsid w:val="0051497A"/>
    <w:rsid w:val="00517D3F"/>
    <w:rsid w:val="005241EE"/>
    <w:rsid w:val="00530818"/>
    <w:rsid w:val="00534503"/>
    <w:rsid w:val="005413AD"/>
    <w:rsid w:val="00544ABA"/>
    <w:rsid w:val="00547B47"/>
    <w:rsid w:val="0057666D"/>
    <w:rsid w:val="00584214"/>
    <w:rsid w:val="00586F12"/>
    <w:rsid w:val="00595A98"/>
    <w:rsid w:val="00596ECE"/>
    <w:rsid w:val="005A770D"/>
    <w:rsid w:val="005B00CF"/>
    <w:rsid w:val="005B5576"/>
    <w:rsid w:val="005B7999"/>
    <w:rsid w:val="005D7777"/>
    <w:rsid w:val="005D7F22"/>
    <w:rsid w:val="005E5F00"/>
    <w:rsid w:val="005F0A15"/>
    <w:rsid w:val="005F28E5"/>
    <w:rsid w:val="005F4EE0"/>
    <w:rsid w:val="00605E3E"/>
    <w:rsid w:val="00606BB7"/>
    <w:rsid w:val="00625889"/>
    <w:rsid w:val="00636F73"/>
    <w:rsid w:val="00641BCE"/>
    <w:rsid w:val="006505F2"/>
    <w:rsid w:val="00661BB5"/>
    <w:rsid w:val="006707F3"/>
    <w:rsid w:val="006914B7"/>
    <w:rsid w:val="00697B45"/>
    <w:rsid w:val="006A4118"/>
    <w:rsid w:val="006C0932"/>
    <w:rsid w:val="006C2B5C"/>
    <w:rsid w:val="006D16F7"/>
    <w:rsid w:val="006D3CE9"/>
    <w:rsid w:val="006D4A75"/>
    <w:rsid w:val="006F01AC"/>
    <w:rsid w:val="00703923"/>
    <w:rsid w:val="007056CB"/>
    <w:rsid w:val="007068D7"/>
    <w:rsid w:val="00707D1D"/>
    <w:rsid w:val="007109C4"/>
    <w:rsid w:val="00711A05"/>
    <w:rsid w:val="00716A42"/>
    <w:rsid w:val="00724178"/>
    <w:rsid w:val="007517C0"/>
    <w:rsid w:val="007748E2"/>
    <w:rsid w:val="007861AA"/>
    <w:rsid w:val="00792A47"/>
    <w:rsid w:val="00793F93"/>
    <w:rsid w:val="007941B5"/>
    <w:rsid w:val="0079749D"/>
    <w:rsid w:val="00797E6B"/>
    <w:rsid w:val="007A2578"/>
    <w:rsid w:val="007B14D9"/>
    <w:rsid w:val="007E037B"/>
    <w:rsid w:val="007E6E95"/>
    <w:rsid w:val="007E7F56"/>
    <w:rsid w:val="007F19E8"/>
    <w:rsid w:val="00825AA7"/>
    <w:rsid w:val="008535D9"/>
    <w:rsid w:val="00853807"/>
    <w:rsid w:val="00853943"/>
    <w:rsid w:val="00857877"/>
    <w:rsid w:val="008628BF"/>
    <w:rsid w:val="00884C43"/>
    <w:rsid w:val="00894798"/>
    <w:rsid w:val="00897D46"/>
    <w:rsid w:val="008A1BF2"/>
    <w:rsid w:val="008B1294"/>
    <w:rsid w:val="008B3661"/>
    <w:rsid w:val="008C1C58"/>
    <w:rsid w:val="008F7E44"/>
    <w:rsid w:val="00904C2B"/>
    <w:rsid w:val="00905177"/>
    <w:rsid w:val="009122DF"/>
    <w:rsid w:val="009136EB"/>
    <w:rsid w:val="00913F17"/>
    <w:rsid w:val="0091628A"/>
    <w:rsid w:val="0091665C"/>
    <w:rsid w:val="009178EF"/>
    <w:rsid w:val="00921E9F"/>
    <w:rsid w:val="00923102"/>
    <w:rsid w:val="00936D4A"/>
    <w:rsid w:val="009410E5"/>
    <w:rsid w:val="00951D06"/>
    <w:rsid w:val="00962DD4"/>
    <w:rsid w:val="00985E9B"/>
    <w:rsid w:val="009872DD"/>
    <w:rsid w:val="0099031F"/>
    <w:rsid w:val="00990D85"/>
    <w:rsid w:val="0099751E"/>
    <w:rsid w:val="009C3BBF"/>
    <w:rsid w:val="009C43D3"/>
    <w:rsid w:val="009C7222"/>
    <w:rsid w:val="009C74E1"/>
    <w:rsid w:val="009E6581"/>
    <w:rsid w:val="00A027AF"/>
    <w:rsid w:val="00A25489"/>
    <w:rsid w:val="00A319D5"/>
    <w:rsid w:val="00A338AC"/>
    <w:rsid w:val="00A4054D"/>
    <w:rsid w:val="00A4732B"/>
    <w:rsid w:val="00A47C1C"/>
    <w:rsid w:val="00A54EE1"/>
    <w:rsid w:val="00A60D81"/>
    <w:rsid w:val="00A61C16"/>
    <w:rsid w:val="00A64DF4"/>
    <w:rsid w:val="00A700A6"/>
    <w:rsid w:val="00A7735F"/>
    <w:rsid w:val="00AA5AE1"/>
    <w:rsid w:val="00AA7EB5"/>
    <w:rsid w:val="00AB3BC8"/>
    <w:rsid w:val="00AB474D"/>
    <w:rsid w:val="00AD0725"/>
    <w:rsid w:val="00AE2EC0"/>
    <w:rsid w:val="00AE4267"/>
    <w:rsid w:val="00B054FB"/>
    <w:rsid w:val="00B25E6D"/>
    <w:rsid w:val="00B41146"/>
    <w:rsid w:val="00B42D80"/>
    <w:rsid w:val="00B5463A"/>
    <w:rsid w:val="00B6366C"/>
    <w:rsid w:val="00B7691F"/>
    <w:rsid w:val="00B80B01"/>
    <w:rsid w:val="00B832CC"/>
    <w:rsid w:val="00B8566C"/>
    <w:rsid w:val="00B871D2"/>
    <w:rsid w:val="00B87FA2"/>
    <w:rsid w:val="00B94394"/>
    <w:rsid w:val="00BA0C07"/>
    <w:rsid w:val="00BB2E8F"/>
    <w:rsid w:val="00BC30BF"/>
    <w:rsid w:val="00BE348B"/>
    <w:rsid w:val="00BE5D49"/>
    <w:rsid w:val="00BE74D5"/>
    <w:rsid w:val="00BF630E"/>
    <w:rsid w:val="00C064EE"/>
    <w:rsid w:val="00C07780"/>
    <w:rsid w:val="00C07EFA"/>
    <w:rsid w:val="00C13F57"/>
    <w:rsid w:val="00C20A51"/>
    <w:rsid w:val="00C23141"/>
    <w:rsid w:val="00C26EAA"/>
    <w:rsid w:val="00C36F92"/>
    <w:rsid w:val="00C44254"/>
    <w:rsid w:val="00C5240A"/>
    <w:rsid w:val="00C6355E"/>
    <w:rsid w:val="00C775BE"/>
    <w:rsid w:val="00C823BB"/>
    <w:rsid w:val="00C87E7C"/>
    <w:rsid w:val="00C925D3"/>
    <w:rsid w:val="00C94909"/>
    <w:rsid w:val="00CA188F"/>
    <w:rsid w:val="00CA374A"/>
    <w:rsid w:val="00CA4A88"/>
    <w:rsid w:val="00CA53D6"/>
    <w:rsid w:val="00CA6228"/>
    <w:rsid w:val="00CB04FC"/>
    <w:rsid w:val="00CB255B"/>
    <w:rsid w:val="00CB5500"/>
    <w:rsid w:val="00CC0638"/>
    <w:rsid w:val="00D011B2"/>
    <w:rsid w:val="00D02026"/>
    <w:rsid w:val="00D1026F"/>
    <w:rsid w:val="00D17F54"/>
    <w:rsid w:val="00D2102A"/>
    <w:rsid w:val="00D22B42"/>
    <w:rsid w:val="00D261A6"/>
    <w:rsid w:val="00D35165"/>
    <w:rsid w:val="00D46D7F"/>
    <w:rsid w:val="00D47461"/>
    <w:rsid w:val="00D47C5A"/>
    <w:rsid w:val="00D529E1"/>
    <w:rsid w:val="00D6400C"/>
    <w:rsid w:val="00D64AC5"/>
    <w:rsid w:val="00D6626B"/>
    <w:rsid w:val="00D860D7"/>
    <w:rsid w:val="00D864D2"/>
    <w:rsid w:val="00D92861"/>
    <w:rsid w:val="00D9474F"/>
    <w:rsid w:val="00DA05F6"/>
    <w:rsid w:val="00DA75A7"/>
    <w:rsid w:val="00DB0A04"/>
    <w:rsid w:val="00DB741A"/>
    <w:rsid w:val="00DC3C7B"/>
    <w:rsid w:val="00DD0C29"/>
    <w:rsid w:val="00DD121D"/>
    <w:rsid w:val="00DD54DD"/>
    <w:rsid w:val="00DE0039"/>
    <w:rsid w:val="00DF1792"/>
    <w:rsid w:val="00E04021"/>
    <w:rsid w:val="00E1045C"/>
    <w:rsid w:val="00E14AC3"/>
    <w:rsid w:val="00E20B0C"/>
    <w:rsid w:val="00E24618"/>
    <w:rsid w:val="00E277BE"/>
    <w:rsid w:val="00E31ACD"/>
    <w:rsid w:val="00E3511D"/>
    <w:rsid w:val="00E402AF"/>
    <w:rsid w:val="00E40E03"/>
    <w:rsid w:val="00E44DC4"/>
    <w:rsid w:val="00E47301"/>
    <w:rsid w:val="00E537F1"/>
    <w:rsid w:val="00E53A80"/>
    <w:rsid w:val="00E868C7"/>
    <w:rsid w:val="00E86F57"/>
    <w:rsid w:val="00EB5739"/>
    <w:rsid w:val="00EC2DFF"/>
    <w:rsid w:val="00EC4D55"/>
    <w:rsid w:val="00ED0C64"/>
    <w:rsid w:val="00ED24DE"/>
    <w:rsid w:val="00ED772F"/>
    <w:rsid w:val="00EE0C32"/>
    <w:rsid w:val="00EE0F40"/>
    <w:rsid w:val="00EE2777"/>
    <w:rsid w:val="00EF1ADF"/>
    <w:rsid w:val="00EF53CE"/>
    <w:rsid w:val="00F06657"/>
    <w:rsid w:val="00F07757"/>
    <w:rsid w:val="00F116A9"/>
    <w:rsid w:val="00F17F5A"/>
    <w:rsid w:val="00F2558A"/>
    <w:rsid w:val="00F34EA9"/>
    <w:rsid w:val="00F35872"/>
    <w:rsid w:val="00F42027"/>
    <w:rsid w:val="00F57925"/>
    <w:rsid w:val="00F93654"/>
    <w:rsid w:val="00FA36BA"/>
    <w:rsid w:val="00FA7FB0"/>
    <w:rsid w:val="00FB3EF2"/>
    <w:rsid w:val="00FC3C8A"/>
    <w:rsid w:val="00FD43E2"/>
    <w:rsid w:val="00FD6A1C"/>
    <w:rsid w:val="00FF1490"/>
    <w:rsid w:val="00FF274D"/>
    <w:rsid w:val="00FF305C"/>
    <w:rsid w:val="00FF4A6E"/>
    <w:rsid w:val="00FF4D8D"/>
    <w:rsid w:val="00FF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0ED900"/>
  <w15:docId w15:val="{7928EE22-3562-4226-9EAA-F47A22F19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8"/>
    </w:rPr>
  </w:style>
  <w:style w:type="paragraph" w:styleId="1">
    <w:name w:val="heading 1"/>
    <w:basedOn w:val="a"/>
    <w:next w:val="a"/>
    <w:link w:val="10"/>
    <w:qFormat/>
    <w:rsid w:val="00884C43"/>
    <w:pPr>
      <w:keepNext/>
      <w:outlineLvl w:val="0"/>
    </w:pPr>
    <w:rPr>
      <w:rFonts w:ascii="Cordia New" w:hAnsi="Cordia New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sid w:val="00F57925"/>
    <w:rPr>
      <w:color w:val="800080"/>
      <w:u w:val="single"/>
    </w:rPr>
  </w:style>
  <w:style w:type="character" w:styleId="a4">
    <w:name w:val="Hyperlink"/>
    <w:rsid w:val="00C87E7C"/>
    <w:rPr>
      <w:color w:val="0000FF"/>
      <w:u w:val="single"/>
      <w:lang w:bidi="th-TH"/>
    </w:rPr>
  </w:style>
  <w:style w:type="paragraph" w:styleId="a5">
    <w:name w:val="header"/>
    <w:basedOn w:val="a"/>
    <w:rsid w:val="00D662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D6626B"/>
  </w:style>
  <w:style w:type="paragraph" w:styleId="a7">
    <w:name w:val="footer"/>
    <w:basedOn w:val="a"/>
    <w:rsid w:val="00D6626B"/>
    <w:pPr>
      <w:tabs>
        <w:tab w:val="center" w:pos="4153"/>
        <w:tab w:val="right" w:pos="8306"/>
      </w:tabs>
    </w:pPr>
  </w:style>
  <w:style w:type="character" w:customStyle="1" w:styleId="10">
    <w:name w:val="หัวเรื่อง 1 อักขระ"/>
    <w:link w:val="1"/>
    <w:rsid w:val="00884C43"/>
    <w:rPr>
      <w:rFonts w:ascii="Cordia New" w:hAnsi="Cordia New"/>
      <w:b/>
      <w:bCs/>
      <w:sz w:val="32"/>
      <w:szCs w:val="32"/>
    </w:rPr>
  </w:style>
  <w:style w:type="table" w:styleId="a8">
    <w:name w:val="Table Grid"/>
    <w:basedOn w:val="a1"/>
    <w:rsid w:val="00467D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99751E"/>
    <w:pPr>
      <w:ind w:left="720"/>
      <w:contextualSpacing/>
    </w:pPr>
  </w:style>
  <w:style w:type="paragraph" w:styleId="aa">
    <w:name w:val="Balloon Text"/>
    <w:basedOn w:val="a"/>
    <w:link w:val="ab"/>
    <w:semiHidden/>
    <w:unhideWhenUsed/>
    <w:rsid w:val="007F19E8"/>
    <w:rPr>
      <w:rFonts w:ascii="Leelawadee" w:hAnsi="Leelawadee"/>
      <w:sz w:val="18"/>
      <w:szCs w:val="22"/>
    </w:rPr>
  </w:style>
  <w:style w:type="character" w:customStyle="1" w:styleId="ab">
    <w:name w:val="ข้อความบอลลูน อักขระ"/>
    <w:basedOn w:val="a0"/>
    <w:link w:val="aa"/>
    <w:semiHidden/>
    <w:rsid w:val="007F19E8"/>
    <w:rPr>
      <w:rFonts w:ascii="Leelawadee" w:hAnsi="Leelawadee"/>
      <w:sz w:val="18"/>
      <w:szCs w:val="22"/>
    </w:rPr>
  </w:style>
  <w:style w:type="paragraph" w:styleId="ac">
    <w:name w:val="Normal (Web)"/>
    <w:basedOn w:val="a"/>
    <w:uiPriority w:val="99"/>
    <w:semiHidden/>
    <w:unhideWhenUsed/>
    <w:rsid w:val="00372F42"/>
    <w:pPr>
      <w:spacing w:before="100" w:beforeAutospacing="1" w:after="100" w:afterAutospacing="1"/>
    </w:pPr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2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nis\OneDrive\&#3648;&#3604;&#3626;&#3585;&#3660;&#3607;&#3655;&#3629;&#3611;\&#3627;&#3609;&#3633;&#3591;&#3626;&#3639;&#3629;&#3616;&#3634;&#3618;&#3651;&#3609;%20(&#3585;&#3634;&#3610;&#3633;&#3591;)&#3626;&#3656;&#3591;&#3627;&#3609;&#3656;&#3623;&#3618;.dot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หนังสือภายใน (กาบัง)ส่งหน่วย</Template>
  <TotalTime>23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SPM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denis</dc:creator>
  <cp:lastModifiedBy>SANMAN</cp:lastModifiedBy>
  <cp:revision>18</cp:revision>
  <cp:lastPrinted>2025-04-10T06:46:00Z</cp:lastPrinted>
  <dcterms:created xsi:type="dcterms:W3CDTF">2023-05-20T09:55:00Z</dcterms:created>
  <dcterms:modified xsi:type="dcterms:W3CDTF">2025-04-10T06:46:00Z</dcterms:modified>
</cp:coreProperties>
</file>