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674F" w14:textId="23CC4542" w:rsidR="00CE2B3F" w:rsidRDefault="00CE2B3F" w:rsidP="0004212F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7B6A8650" wp14:editId="0AC02623">
            <wp:simplePos x="0" y="0"/>
            <wp:positionH relativeFrom="margin">
              <wp:posOffset>2393315</wp:posOffset>
            </wp:positionH>
            <wp:positionV relativeFrom="paragraph">
              <wp:posOffset>117475</wp:posOffset>
            </wp:positionV>
            <wp:extent cx="1000125" cy="1080000"/>
            <wp:effectExtent l="0" t="0" r="0" b="6350"/>
            <wp:wrapNone/>
            <wp:docPr id="1492981323" name="รูปภาพ 1492981323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A15">
        <w:rPr>
          <w:rFonts w:ascii="TH SarabunIT๙" w:hAnsi="TH SarabunIT๙" w:cs="TH SarabunIT๙"/>
        </w:rPr>
        <w:tab/>
      </w:r>
      <w:r w:rsidR="0004212F">
        <w:rPr>
          <w:rFonts w:ascii="TH SarabunIT๙" w:hAnsi="TH SarabunIT๙" w:cs="TH SarabunIT๙"/>
        </w:rPr>
        <w:tab/>
      </w:r>
    </w:p>
    <w:p w14:paraId="4D544353" w14:textId="0CF49C94" w:rsidR="00CE2B3F" w:rsidRDefault="00CE2B3F" w:rsidP="0004212F">
      <w:pPr>
        <w:tabs>
          <w:tab w:val="left" w:pos="720"/>
          <w:tab w:val="left" w:pos="1440"/>
          <w:tab w:val="center" w:pos="4895"/>
        </w:tabs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212F">
        <w:rPr>
          <w:rFonts w:ascii="TH SarabunIT๙" w:hAnsi="TH SarabunIT๙" w:cs="TH SarabunIT๙"/>
          <w:sz w:val="32"/>
          <w:szCs w:val="32"/>
          <w:cs/>
        </w:rPr>
        <w:tab/>
      </w:r>
    </w:p>
    <w:p w14:paraId="61DA5B61" w14:textId="77777777" w:rsidR="0004212F" w:rsidRDefault="0004212F" w:rsidP="0004212F">
      <w:pPr>
        <w:tabs>
          <w:tab w:val="left" w:pos="720"/>
          <w:tab w:val="left" w:pos="1440"/>
          <w:tab w:val="center" w:pos="489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A7AA22" w14:textId="545D07B9" w:rsidR="00CE2B3F" w:rsidRPr="00512F04" w:rsidRDefault="00CE2B3F" w:rsidP="00CE2B3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1F36B22B" w14:textId="77777777" w:rsidR="00CE2B3F" w:rsidRPr="00512F04" w:rsidRDefault="00CE2B3F" w:rsidP="00CE2B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7EF2094C" w14:textId="10FAA41B" w:rsidR="00CE2B3F" w:rsidRPr="00512F04" w:rsidRDefault="0004212F" w:rsidP="0004212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CE2B3F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ห้วงระยะเวลาระหว่างวันที่ 1 </w:t>
      </w:r>
      <w:r w:rsidR="00CE2B3F" w:rsidRPr="00512F0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E2B3F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CE2B3F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CE2B3F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2B3F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CE2B3F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724F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2B3F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  <w:r w:rsidR="00CE2B3F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265B9316" w14:textId="77777777" w:rsidR="00CE2B3F" w:rsidRPr="00512F04" w:rsidRDefault="00CE2B3F" w:rsidP="00CE2B3F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512F04"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2266AD1" w14:textId="2C11DEE7" w:rsidR="00CE2B3F" w:rsidRDefault="00CE2B3F" w:rsidP="00C03D4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ได้มีโครงการซื้อวัสดุเชื้อเพลิงและหล่อลื่น 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ห้วงระยะเวลาระหว่างวันที่ </w:t>
      </w:r>
      <w:r w:rsidRPr="00CE2B3F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2B3F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E2B3F">
        <w:rPr>
          <w:rFonts w:ascii="TH SarabunIT๙" w:hAnsi="TH SarabunIT๙" w:cs="TH SarabunIT๙"/>
          <w:spacing w:val="-4"/>
          <w:sz w:val="32"/>
          <w:szCs w:val="32"/>
          <w:cs/>
        </w:rPr>
        <w:t>30 พฤศจิกายน 256</w:t>
      </w:r>
      <w:r w:rsidR="00F724FE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CE2B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ของสถานีตำรวจภูธรโกตาบารู โดยวิธีเฉพาะเจาะจง นั้น</w:t>
      </w:r>
    </w:p>
    <w:p w14:paraId="36DC93C4" w14:textId="5E43F0F2" w:rsidR="00CE2B3F" w:rsidRDefault="00CE2B3F" w:rsidP="007C2D77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</w:t>
      </w:r>
      <w:r w:rsidRPr="00CE2B3F">
        <w:rPr>
          <w:rFonts w:ascii="TH SarabunIT๙" w:hAnsi="TH SarabunIT๙" w:cs="TH SarabunIT๙"/>
          <w:sz w:val="32"/>
          <w:szCs w:val="32"/>
          <w:cs/>
        </w:rPr>
        <w:t>1 – 30 พฤศจิกายน 256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421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</w:t>
      </w:r>
      <w:r w:rsidR="00C03D46"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 w:hint="cs"/>
          <w:sz w:val="32"/>
          <w:szCs w:val="32"/>
          <w:cs/>
        </w:rPr>
        <w:t>ธรโกตาบาร</w:t>
      </w:r>
      <w:r w:rsidR="00C03D46"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C03D46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>นวน 1 รายการ ผู</w:t>
      </w:r>
      <w:r w:rsidR="00C03D46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ได้รับการคัดเลือก ได้แก</w:t>
      </w:r>
      <w:r w:rsidR="00C03D4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 รามันดำรง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เป็นเงินทั้งสิ้น 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96</w:t>
      </w:r>
      <w:r w:rsidRPr="00CE2B3F">
        <w:rPr>
          <w:rFonts w:ascii="TH SarabunIT๙" w:hAnsi="TH SarabunIT๙" w:cs="TH SarabunIT๙"/>
          <w:sz w:val="32"/>
          <w:szCs w:val="32"/>
        </w:rPr>
        <w:t>,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938</w:t>
      </w:r>
      <w:r w:rsidRPr="00CE2B3F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เก้าห</w:t>
      </w:r>
      <w:r w:rsidR="00190146">
        <w:rPr>
          <w:rFonts w:ascii="TH SarabunIT๙" w:hAnsi="TH SarabunIT๙" w:cs="TH SarabunIT๙" w:hint="cs"/>
          <w:sz w:val="32"/>
          <w:szCs w:val="32"/>
          <w:cs/>
        </w:rPr>
        <w:t>มื่น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190146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เก้าร้อยสาม</w:t>
      </w:r>
      <w:r w:rsidR="00190146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Pr="00CE2B3F">
        <w:rPr>
          <w:rFonts w:ascii="TH SarabunIT๙" w:hAnsi="TH SarabunIT๙" w:cs="TH SarabunIT๙"/>
          <w:sz w:val="32"/>
          <w:szCs w:val="32"/>
          <w:cs/>
        </w:rPr>
        <w:t>บาทถ้วน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471D96C0" w14:textId="7D048A5D" w:rsidR="00CE2B3F" w:rsidRDefault="00CE2B3F" w:rsidP="0004212F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 วันที่  30  ตุลาคม </w:t>
      </w:r>
      <w:r w:rsidR="00D37B5D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724F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52D27B4" w14:textId="2225C3C3" w:rsidR="00CE2B3F" w:rsidRPr="005F0A15" w:rsidRDefault="003E314C" w:rsidP="00CE2B3F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6EA775" wp14:editId="099005EB">
            <wp:simplePos x="0" y="0"/>
            <wp:positionH relativeFrom="column">
              <wp:posOffset>3276600</wp:posOffset>
            </wp:positionH>
            <wp:positionV relativeFrom="paragraph">
              <wp:posOffset>166370</wp:posOffset>
            </wp:positionV>
            <wp:extent cx="962025" cy="638175"/>
            <wp:effectExtent l="0" t="0" r="9525" b="9525"/>
            <wp:wrapNone/>
            <wp:docPr id="1969924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419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8DB342" w14:textId="4DF03623" w:rsidR="00F724FE" w:rsidRDefault="00F724FE" w:rsidP="00F724FE"/>
    <w:p w14:paraId="0022CB7D" w14:textId="39C05265" w:rsidR="00F724FE" w:rsidRPr="005F0A15" w:rsidRDefault="00F724FE" w:rsidP="00F724FE">
      <w:pPr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พันตำรวจเอก</w:t>
      </w:r>
    </w:p>
    <w:p w14:paraId="51E52C16" w14:textId="77777777" w:rsidR="00F724FE" w:rsidRPr="005F0A15" w:rsidRDefault="00F724FE" w:rsidP="00F724F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F0A1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ถาวร  ผลกล้า </w:t>
      </w:r>
      <w:r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5FD9323E" w14:textId="77777777" w:rsidR="00F724FE" w:rsidRDefault="00F724FE" w:rsidP="00F724F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8"/>
          <w:szCs w:val="32"/>
          <w:cs/>
        </w:rPr>
        <w:t>ผู้กำกับการสถานีตำรวจภูธรโกตาบารู</w:t>
      </w:r>
    </w:p>
    <w:p w14:paraId="40590A12" w14:textId="1B30F182" w:rsidR="00CE2B3F" w:rsidRPr="005F0A15" w:rsidRDefault="00CE2B3F" w:rsidP="00CE2B3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0F86CD0A" w14:textId="77777777" w:rsidR="00CE2B3F" w:rsidRDefault="00CE2B3F" w:rsidP="00CE2B3F">
      <w:pPr>
        <w:rPr>
          <w:rFonts w:ascii="TH SarabunIT๙" w:hAnsi="TH SarabunIT๙" w:cs="TH SarabunIT๙"/>
          <w:sz w:val="32"/>
          <w:szCs w:val="32"/>
        </w:rPr>
      </w:pPr>
    </w:p>
    <w:p w14:paraId="355FEFCF" w14:textId="77777777" w:rsidR="00CE2B3F" w:rsidRDefault="00CE2B3F" w:rsidP="00CE2B3F">
      <w:pPr>
        <w:rPr>
          <w:rFonts w:ascii="TH SarabunIT๙" w:hAnsi="TH SarabunIT๙" w:cs="TH SarabunIT๙"/>
          <w:sz w:val="32"/>
          <w:szCs w:val="32"/>
        </w:rPr>
      </w:pPr>
    </w:p>
    <w:p w14:paraId="07F5514B" w14:textId="77777777" w:rsidR="00CE2B3F" w:rsidRPr="005F0A15" w:rsidRDefault="00CE2B3F" w:rsidP="00CE2B3F">
      <w:pPr>
        <w:rPr>
          <w:rFonts w:ascii="TH SarabunIT๙" w:hAnsi="TH SarabunIT๙" w:cs="TH SarabunIT๙"/>
          <w:sz w:val="32"/>
          <w:szCs w:val="32"/>
        </w:rPr>
      </w:pPr>
    </w:p>
    <w:sectPr w:rsidR="00CE2B3F" w:rsidRPr="005F0A15" w:rsidSect="00313CD0">
      <w:pgSz w:w="11906" w:h="16838" w:code="9"/>
      <w:pgMar w:top="1418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02C7" w14:textId="77777777" w:rsidR="00F63964" w:rsidRDefault="00F63964">
      <w:r>
        <w:separator/>
      </w:r>
    </w:p>
  </w:endnote>
  <w:endnote w:type="continuationSeparator" w:id="0">
    <w:p w14:paraId="5045A610" w14:textId="77777777" w:rsidR="00F63964" w:rsidRDefault="00F6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A2BF" w14:textId="77777777" w:rsidR="00F63964" w:rsidRDefault="00F63964">
      <w:r>
        <w:separator/>
      </w:r>
    </w:p>
  </w:footnote>
  <w:footnote w:type="continuationSeparator" w:id="0">
    <w:p w14:paraId="59069C59" w14:textId="77777777" w:rsidR="00F63964" w:rsidRDefault="00F6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4212F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E3E84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0146"/>
    <w:rsid w:val="00192CED"/>
    <w:rsid w:val="001956D6"/>
    <w:rsid w:val="001A384B"/>
    <w:rsid w:val="001B0D51"/>
    <w:rsid w:val="001B2AD1"/>
    <w:rsid w:val="001C61EE"/>
    <w:rsid w:val="001D18BC"/>
    <w:rsid w:val="001E6B25"/>
    <w:rsid w:val="00200574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62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3CD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7C32"/>
    <w:rsid w:val="003E314C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E72C9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D16F7"/>
    <w:rsid w:val="006D1BD5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2B3B"/>
    <w:rsid w:val="00793F93"/>
    <w:rsid w:val="007941B5"/>
    <w:rsid w:val="0079749D"/>
    <w:rsid w:val="00797E6B"/>
    <w:rsid w:val="007A2578"/>
    <w:rsid w:val="007B14D9"/>
    <w:rsid w:val="007C2D77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77D49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9697F"/>
    <w:rsid w:val="00BC30BF"/>
    <w:rsid w:val="00BC6E44"/>
    <w:rsid w:val="00BE348B"/>
    <w:rsid w:val="00BE5D49"/>
    <w:rsid w:val="00BE74D5"/>
    <w:rsid w:val="00BF630E"/>
    <w:rsid w:val="00C03D46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3F6"/>
    <w:rsid w:val="00CC0638"/>
    <w:rsid w:val="00CE2B3F"/>
    <w:rsid w:val="00D011B2"/>
    <w:rsid w:val="00D02026"/>
    <w:rsid w:val="00D1026F"/>
    <w:rsid w:val="00D17F54"/>
    <w:rsid w:val="00D2102A"/>
    <w:rsid w:val="00D22B42"/>
    <w:rsid w:val="00D261A6"/>
    <w:rsid w:val="00D35165"/>
    <w:rsid w:val="00D37B5D"/>
    <w:rsid w:val="00D46D7F"/>
    <w:rsid w:val="00D47461"/>
    <w:rsid w:val="00D47C5A"/>
    <w:rsid w:val="00D6400C"/>
    <w:rsid w:val="00D64AC5"/>
    <w:rsid w:val="00D6626B"/>
    <w:rsid w:val="00D8231C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0B75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2970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63964"/>
    <w:rsid w:val="00F724FE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13</cp:revision>
  <cp:lastPrinted>2025-04-08T05:43:00Z</cp:lastPrinted>
  <dcterms:created xsi:type="dcterms:W3CDTF">2023-05-20T09:53:00Z</dcterms:created>
  <dcterms:modified xsi:type="dcterms:W3CDTF">2025-04-10T06:43:00Z</dcterms:modified>
</cp:coreProperties>
</file>