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3237D" w14:textId="3EB5DE59" w:rsidR="00DF4FCE" w:rsidRDefault="00DF4FCE" w:rsidP="00DF4FCE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A76C98A" wp14:editId="17FC2220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990600"/>
            <wp:effectExtent l="0" t="0" r="9525" b="0"/>
            <wp:wrapNone/>
            <wp:docPr id="238670138" name="รูปภาพ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krut_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</w:rPr>
        <w:tab/>
      </w:r>
    </w:p>
    <w:p w14:paraId="2D5546DB" w14:textId="77777777" w:rsidR="00DF4FCE" w:rsidRDefault="00DF4FCE" w:rsidP="00DF4FCE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B8C0E3C" w14:textId="77777777" w:rsidR="00DF4FCE" w:rsidRDefault="00DF4FCE" w:rsidP="00DF4F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070AE300" w14:textId="7ED938A5" w:rsidR="00DF4FCE" w:rsidRDefault="00DF4FCE" w:rsidP="00DF4FC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DF4FCE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ประกาศผู้ชนะการเสนอราคา ซื้อวัสดุอุปกรณ์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ของสถานีตำรวจภูธรโกตาบารู โดยวิธีเฉพาะเจาะจง</w:t>
      </w:r>
    </w:p>
    <w:p w14:paraId="47B32A40" w14:textId="77777777" w:rsidR="00DF4FCE" w:rsidRDefault="00DF4FCE" w:rsidP="00DF4FCE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********************************************</w:t>
      </w:r>
    </w:p>
    <w:p w14:paraId="3F68BC61" w14:textId="32BCAF77" w:rsidR="00DF4FCE" w:rsidRDefault="00DF4FCE" w:rsidP="00DF4FC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ตามที่ สถานีตำรวจภูธรโกตาบารู จังหวัดยะลา ได้มีโครงการ </w:t>
      </w:r>
      <w:r w:rsidRPr="00DF4FCE">
        <w:rPr>
          <w:rFonts w:ascii="TH SarabunIT๙" w:hAnsi="TH SarabunIT๙" w:cs="TH SarabunIT๙"/>
          <w:sz w:val="32"/>
          <w:szCs w:val="32"/>
          <w:cs/>
        </w:rPr>
        <w:t>ซื้อวัสดุอุปกรณ์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ของสถานีตำรวจภูธรโกตาบารู โดยวิธีเฉพาะเจาะจง นั้น</w:t>
      </w:r>
    </w:p>
    <w:p w14:paraId="300FBAFE" w14:textId="032B0DC2" w:rsidR="00DF4FCE" w:rsidRDefault="00DF4FCE" w:rsidP="00DF4FC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F4FCE">
        <w:rPr>
          <w:rFonts w:ascii="TH SarabunIT๙" w:hAnsi="TH SarabunIT๙" w:cs="TH SarabunIT๙"/>
          <w:sz w:val="32"/>
          <w:szCs w:val="32"/>
          <w:cs/>
        </w:rPr>
        <w:t>ซื้อวัสดุอุปกรณ์ ของสถานีตำรวจภูธรโกตาบารู จำนวน 1 งาน ผู้ได้รับการคัดเลือก ได้แก่    ร้าน อิคลาสคอม โดยเสนอราคา เป็นเงินทั้งสิ้น 260.00 บาท ( สองร้อยหกสิบบาทถ้วน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 ๆ ทั้งปวง</w:t>
      </w:r>
    </w:p>
    <w:p w14:paraId="66856F5F" w14:textId="77777777" w:rsidR="00DF4FCE" w:rsidRDefault="00DF4FCE" w:rsidP="00DF4FCE">
      <w:pPr>
        <w:spacing w:before="240" w:after="24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   ณ    วันที่  30  ธันวาคม  2565</w:t>
      </w:r>
    </w:p>
    <w:p w14:paraId="280E8C32" w14:textId="0C49B891" w:rsidR="00DF4FCE" w:rsidRDefault="00DF4FCE" w:rsidP="00DF4FCE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A1E9C69" wp14:editId="54243673">
            <wp:simplePos x="0" y="0"/>
            <wp:positionH relativeFrom="column">
              <wp:posOffset>3028950</wp:posOffset>
            </wp:positionH>
            <wp:positionV relativeFrom="paragraph">
              <wp:posOffset>373380</wp:posOffset>
            </wp:positionV>
            <wp:extent cx="962025" cy="504825"/>
            <wp:effectExtent l="0" t="0" r="9525" b="9525"/>
            <wp:wrapNone/>
            <wp:docPr id="105675225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5173B" w14:textId="77777777" w:rsidR="00DF4FCE" w:rsidRDefault="00DF4FCE" w:rsidP="00DF4FCE">
      <w:pPr>
        <w:ind w:firstLine="1411"/>
        <w:rPr>
          <w:rFonts w:ascii="TH SarabunIT๙" w:hAnsi="TH SarabunIT๙" w:cs="TH SarabunIT๙"/>
          <w:sz w:val="32"/>
          <w:szCs w:val="32"/>
          <w:cs/>
        </w:rPr>
      </w:pPr>
    </w:p>
    <w:p w14:paraId="16F90DB3" w14:textId="77777777" w:rsidR="00DF4FCE" w:rsidRDefault="00DF4FCE" w:rsidP="00DF4FCE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B8F48A4" w14:textId="77777777" w:rsidR="00DF4FCE" w:rsidRDefault="00DF4FCE" w:rsidP="00DF4FC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 รัฐพลชัย  เพ็ญสงคราม )</w:t>
      </w:r>
    </w:p>
    <w:p w14:paraId="72E2B9C1" w14:textId="77777777" w:rsidR="00DF4FCE" w:rsidRDefault="00DF4FCE" w:rsidP="00DF4FC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ผู้กำกับการสถานีตำรวจภูธรโกตาบารู</w:t>
      </w:r>
    </w:p>
    <w:p w14:paraId="7EFD1CD1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  <w:cs/>
        </w:rPr>
      </w:pPr>
    </w:p>
    <w:p w14:paraId="4F4779EE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041D90FB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7D4FA7C6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73E458C7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1A2EC241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0EDF0A1D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1D93AD7D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45735BAB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7EC223EF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2EC44C5E" w14:textId="77777777" w:rsidR="00DF4FCE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p w14:paraId="49D9CFCB" w14:textId="77777777" w:rsidR="00DF4FCE" w:rsidRPr="005F0A15" w:rsidRDefault="00DF4FCE" w:rsidP="00DF4FCE">
      <w:pPr>
        <w:rPr>
          <w:rFonts w:ascii="TH SarabunIT๙" w:hAnsi="TH SarabunIT๙" w:cs="TH SarabunIT๙"/>
          <w:sz w:val="32"/>
          <w:szCs w:val="32"/>
        </w:rPr>
      </w:pPr>
    </w:p>
    <w:sectPr w:rsidR="00DF4FCE" w:rsidRPr="005F0A15" w:rsidSect="00290F1C"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28D4F" w14:textId="77777777" w:rsidR="008C27E5" w:rsidRDefault="008C27E5">
      <w:r>
        <w:separator/>
      </w:r>
    </w:p>
  </w:endnote>
  <w:endnote w:type="continuationSeparator" w:id="0">
    <w:p w14:paraId="41EEEF15" w14:textId="77777777" w:rsidR="008C27E5" w:rsidRDefault="008C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DBCAA" w14:textId="77777777" w:rsidR="008C27E5" w:rsidRDefault="008C27E5">
      <w:r>
        <w:separator/>
      </w:r>
    </w:p>
  </w:footnote>
  <w:footnote w:type="continuationSeparator" w:id="0">
    <w:p w14:paraId="38670F30" w14:textId="77777777" w:rsidR="008C27E5" w:rsidRDefault="008C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6728"/>
    <w:rsid w:val="0017768C"/>
    <w:rsid w:val="00183E42"/>
    <w:rsid w:val="00192CED"/>
    <w:rsid w:val="001956D6"/>
    <w:rsid w:val="001A384B"/>
    <w:rsid w:val="001B0D51"/>
    <w:rsid w:val="001B2AD1"/>
    <w:rsid w:val="001C61EE"/>
    <w:rsid w:val="001D18BC"/>
    <w:rsid w:val="001E6B25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3384"/>
    <w:rsid w:val="00323CD3"/>
    <w:rsid w:val="00331C6E"/>
    <w:rsid w:val="003375FB"/>
    <w:rsid w:val="00347120"/>
    <w:rsid w:val="00351A63"/>
    <w:rsid w:val="00353DA4"/>
    <w:rsid w:val="00375738"/>
    <w:rsid w:val="00381FEF"/>
    <w:rsid w:val="00390133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70AA"/>
    <w:rsid w:val="004614DF"/>
    <w:rsid w:val="00462DB8"/>
    <w:rsid w:val="00467D17"/>
    <w:rsid w:val="00471944"/>
    <w:rsid w:val="00472BD3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5F7C47"/>
    <w:rsid w:val="00606BB7"/>
    <w:rsid w:val="00625889"/>
    <w:rsid w:val="00636F73"/>
    <w:rsid w:val="00641BCE"/>
    <w:rsid w:val="006505F2"/>
    <w:rsid w:val="00661BB5"/>
    <w:rsid w:val="006707F3"/>
    <w:rsid w:val="006914B7"/>
    <w:rsid w:val="00697B45"/>
    <w:rsid w:val="006A4118"/>
    <w:rsid w:val="006D16F7"/>
    <w:rsid w:val="006D3CE9"/>
    <w:rsid w:val="006D4A75"/>
    <w:rsid w:val="006F01AC"/>
    <w:rsid w:val="007056CB"/>
    <w:rsid w:val="00707D1D"/>
    <w:rsid w:val="007109C4"/>
    <w:rsid w:val="00711A05"/>
    <w:rsid w:val="00716A42"/>
    <w:rsid w:val="00724178"/>
    <w:rsid w:val="007517C0"/>
    <w:rsid w:val="007661CF"/>
    <w:rsid w:val="00781C6F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C27E5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76AC3"/>
    <w:rsid w:val="00B80B01"/>
    <w:rsid w:val="00B832CC"/>
    <w:rsid w:val="00B8566C"/>
    <w:rsid w:val="00B871D2"/>
    <w:rsid w:val="00B87FA2"/>
    <w:rsid w:val="00B94394"/>
    <w:rsid w:val="00B97ACC"/>
    <w:rsid w:val="00BC30BF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D011B2"/>
    <w:rsid w:val="00D02026"/>
    <w:rsid w:val="00D1026F"/>
    <w:rsid w:val="00D17F54"/>
    <w:rsid w:val="00D2102A"/>
    <w:rsid w:val="00D22B42"/>
    <w:rsid w:val="00D261A6"/>
    <w:rsid w:val="00D35165"/>
    <w:rsid w:val="00D46D7F"/>
    <w:rsid w:val="00D47461"/>
    <w:rsid w:val="00D47C5A"/>
    <w:rsid w:val="00D6400C"/>
    <w:rsid w:val="00D64AC5"/>
    <w:rsid w:val="00D6626B"/>
    <w:rsid w:val="00D860D7"/>
    <w:rsid w:val="00D864D2"/>
    <w:rsid w:val="00D92861"/>
    <w:rsid w:val="00D9474F"/>
    <w:rsid w:val="00DA05F6"/>
    <w:rsid w:val="00DB0A04"/>
    <w:rsid w:val="00DB741A"/>
    <w:rsid w:val="00DC3C7B"/>
    <w:rsid w:val="00DD0C29"/>
    <w:rsid w:val="00DD121D"/>
    <w:rsid w:val="00DD54DD"/>
    <w:rsid w:val="00DE0039"/>
    <w:rsid w:val="00DF4FCE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7353E"/>
    <w:rsid w:val="00F93654"/>
    <w:rsid w:val="00FA36BA"/>
    <w:rsid w:val="00FA7FB0"/>
    <w:rsid w:val="00FB3E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3</cp:revision>
  <cp:lastPrinted>2021-08-17T08:24:00Z</cp:lastPrinted>
  <dcterms:created xsi:type="dcterms:W3CDTF">2023-05-21T03:39:00Z</dcterms:created>
  <dcterms:modified xsi:type="dcterms:W3CDTF">2023-05-23T03:03:00Z</dcterms:modified>
</cp:coreProperties>
</file>