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F8353" w14:textId="77777777" w:rsidR="00837413" w:rsidRDefault="00837413" w:rsidP="00837413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EEBBF2F" wp14:editId="35126117">
            <wp:simplePos x="0" y="0"/>
            <wp:positionH relativeFrom="margin">
              <wp:posOffset>2393950</wp:posOffset>
            </wp:positionH>
            <wp:positionV relativeFrom="paragraph">
              <wp:posOffset>118110</wp:posOffset>
            </wp:positionV>
            <wp:extent cx="1000125" cy="990600"/>
            <wp:effectExtent l="0" t="0" r="9525" b="0"/>
            <wp:wrapNone/>
            <wp:docPr id="1740964360" name="รูปภาพ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492981323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4BAE0EFF" w14:textId="77777777" w:rsidR="00837413" w:rsidRDefault="00837413" w:rsidP="00837413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F82329D" w14:textId="77777777" w:rsidR="00837413" w:rsidRDefault="00837413" w:rsidP="008374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70DC930A" w14:textId="13BCD032" w:rsidR="00837413" w:rsidRDefault="00837413" w:rsidP="008374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83741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ประกาศผู้ชนะการเสนอราคา ซื้อวัสดุสำนักงาน</w:t>
      </w:r>
      <w:r w:rsidRPr="004447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ของสถานีตำรวจภูธรโกตาบารู </w:t>
      </w:r>
    </w:p>
    <w:p w14:paraId="5901D6F3" w14:textId="77777777" w:rsidR="00837413" w:rsidRDefault="00837413" w:rsidP="0083741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474A">
        <w:rPr>
          <w:rFonts w:ascii="TH SarabunIT๙" w:hAnsi="TH SarabunIT๙" w:cs="TH SarabunIT๙"/>
          <w:b/>
          <w:bCs/>
          <w:sz w:val="32"/>
          <w:szCs w:val="32"/>
          <w:cs/>
        </w:rPr>
        <w:t>โดยวิธีเฉพาะเจาะจง</w:t>
      </w:r>
    </w:p>
    <w:p w14:paraId="36A00CE8" w14:textId="77777777" w:rsidR="00837413" w:rsidRDefault="00837413" w:rsidP="0083741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351BF7F3" w14:textId="440C1B22" w:rsidR="00837413" w:rsidRDefault="00837413" w:rsidP="0083741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4474A">
        <w:rPr>
          <w:rFonts w:ascii="TH SarabunIT๙" w:hAnsi="TH SarabunIT๙" w:cs="TH SarabunIT๙"/>
          <w:sz w:val="32"/>
          <w:szCs w:val="32"/>
          <w:cs/>
        </w:rPr>
        <w:t>ตามที่ สถานีตำรวจภูธรโกตาบารู จว.ยะลา สำนักงานตำรวจแห่งชาติ ได้มีโครงการ ซื้อวัสดุ</w:t>
      </w:r>
      <w:r w:rsidRPr="00837413">
        <w:rPr>
          <w:rFonts w:ascii="TH SarabunIT๙" w:hAnsi="TH SarabunIT๙" w:cs="TH SarabunIT๙"/>
          <w:sz w:val="32"/>
          <w:szCs w:val="32"/>
          <w:cs/>
        </w:rPr>
        <w:t>สำนักงาน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474A">
        <w:rPr>
          <w:rFonts w:ascii="TH SarabunIT๙" w:hAnsi="TH SarabunIT๙" w:cs="TH SarabunIT๙"/>
          <w:sz w:val="32"/>
          <w:szCs w:val="32"/>
          <w:cs/>
        </w:rPr>
        <w:t>ของสถานีตำรวจภูธรโกตาบารู โดยวิธีเฉพาะเจาะจง นั้น</w:t>
      </w:r>
    </w:p>
    <w:p w14:paraId="0D03ECB0" w14:textId="68847BDF" w:rsidR="00837413" w:rsidRDefault="00837413" w:rsidP="00837413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37413">
        <w:rPr>
          <w:rFonts w:ascii="TH SarabunIT๙" w:hAnsi="TH SarabunIT๙" w:cs="TH SarabunIT๙"/>
          <w:sz w:val="32"/>
          <w:szCs w:val="32"/>
          <w:cs/>
        </w:rPr>
        <w:t>ซื้อวัสดุสำนักงาน ของสถานีตำรวจภูธรโกตาบารู จำนวน 2 งาน ผู้ได้รับการคัดเลือก ได้แก่ ห้างหุ้นส่วนจำกัด เอ็มเอส ภัณฑ์ โดยเสนอราคา เป็นเงินทั้งสิ้น 6</w:t>
      </w:r>
      <w:r w:rsidRPr="00837413">
        <w:rPr>
          <w:rFonts w:ascii="TH SarabunIT๙" w:hAnsi="TH SarabunIT๙" w:cs="TH SarabunIT๙"/>
          <w:sz w:val="32"/>
          <w:szCs w:val="32"/>
        </w:rPr>
        <w:t>,</w:t>
      </w:r>
      <w:r w:rsidRPr="00837413">
        <w:rPr>
          <w:rFonts w:ascii="TH SarabunIT๙" w:hAnsi="TH SarabunIT๙" w:cs="TH SarabunIT๙"/>
          <w:sz w:val="32"/>
          <w:szCs w:val="32"/>
          <w:cs/>
        </w:rPr>
        <w:t>398.00 บาท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413">
        <w:rPr>
          <w:rFonts w:ascii="TH SarabunIT๙" w:hAnsi="TH SarabunIT๙" w:cs="TH SarabunIT๙"/>
          <w:sz w:val="32"/>
          <w:szCs w:val="32"/>
          <w:cs/>
        </w:rPr>
        <w:t>หกพันสามร้อยเก้าสิบแปดบาทถ้วน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41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6A9BD362" w14:textId="1420BC84" w:rsidR="00837413" w:rsidRDefault="00837413" w:rsidP="00837413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  ณ    วันที่  30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2565</w:t>
      </w:r>
    </w:p>
    <w:p w14:paraId="77094053" w14:textId="77777777" w:rsidR="00837413" w:rsidRDefault="00837413" w:rsidP="00837413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D23824E" wp14:editId="764AA0BB">
            <wp:simplePos x="0" y="0"/>
            <wp:positionH relativeFrom="column">
              <wp:posOffset>3051810</wp:posOffset>
            </wp:positionH>
            <wp:positionV relativeFrom="paragraph">
              <wp:posOffset>325755</wp:posOffset>
            </wp:positionV>
            <wp:extent cx="962025" cy="504825"/>
            <wp:effectExtent l="0" t="0" r="9525" b="9525"/>
            <wp:wrapNone/>
            <wp:docPr id="100865251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8315025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5954E" w14:textId="77777777" w:rsidR="00837413" w:rsidRDefault="00837413" w:rsidP="00837413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406DB391" w14:textId="77777777" w:rsidR="00837413" w:rsidRDefault="00837413" w:rsidP="00837413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พันตำรวจเอก</w:t>
      </w:r>
    </w:p>
    <w:p w14:paraId="4B8EA089" w14:textId="77777777" w:rsidR="00837413" w:rsidRDefault="00837413" w:rsidP="00837413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(รัฐพลชัย  เพ็ญสงคราม)</w:t>
      </w:r>
    </w:p>
    <w:p w14:paraId="39B17FF6" w14:textId="77777777" w:rsidR="00837413" w:rsidRDefault="00837413" w:rsidP="00837413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ผู้กำกับการสถานีตำรวจภูธรโกตาบารู</w:t>
      </w:r>
    </w:p>
    <w:p w14:paraId="6986D230" w14:textId="77777777" w:rsidR="00837413" w:rsidRDefault="00837413" w:rsidP="00837413">
      <w:pPr>
        <w:rPr>
          <w:rFonts w:ascii="TH SarabunIT๙" w:hAnsi="TH SarabunIT๙" w:cs="TH SarabunIT๙"/>
          <w:sz w:val="32"/>
          <w:szCs w:val="32"/>
        </w:rPr>
      </w:pPr>
    </w:p>
    <w:p w14:paraId="743A62C3" w14:textId="77777777" w:rsidR="00837413" w:rsidRDefault="00837413" w:rsidP="00837413">
      <w:pPr>
        <w:rPr>
          <w:rFonts w:ascii="TH SarabunIT๙" w:hAnsi="TH SarabunIT๙" w:cs="TH SarabunIT๙"/>
          <w:sz w:val="32"/>
          <w:szCs w:val="32"/>
        </w:rPr>
      </w:pPr>
    </w:p>
    <w:p w14:paraId="7F7EBA76" w14:textId="77777777" w:rsidR="00837413" w:rsidRDefault="00837413" w:rsidP="00837413">
      <w:pPr>
        <w:rPr>
          <w:rFonts w:ascii="TH SarabunIT๙" w:hAnsi="TH SarabunIT๙" w:cs="TH SarabunIT๙"/>
          <w:sz w:val="32"/>
          <w:szCs w:val="32"/>
        </w:rPr>
      </w:pPr>
    </w:p>
    <w:p w14:paraId="7445F298" w14:textId="77777777" w:rsidR="00837413" w:rsidRDefault="00837413" w:rsidP="00837413">
      <w:pPr>
        <w:rPr>
          <w:rFonts w:ascii="TH SarabunIT๙" w:hAnsi="TH SarabunIT๙" w:cs="TH SarabunIT๙"/>
          <w:sz w:val="32"/>
          <w:szCs w:val="32"/>
        </w:rPr>
      </w:pPr>
    </w:p>
    <w:p w14:paraId="425DF804" w14:textId="77777777" w:rsidR="00837413" w:rsidRDefault="00837413" w:rsidP="00837413">
      <w:pPr>
        <w:rPr>
          <w:rFonts w:ascii="TH SarabunIT๙" w:hAnsi="TH SarabunIT๙" w:cs="TH SarabunIT๙"/>
          <w:sz w:val="32"/>
          <w:szCs w:val="32"/>
        </w:rPr>
      </w:pPr>
    </w:p>
    <w:p w14:paraId="6FC1C6E0" w14:textId="77777777" w:rsidR="00837413" w:rsidRPr="005F0A15" w:rsidRDefault="00837413" w:rsidP="00837413">
      <w:pPr>
        <w:rPr>
          <w:rFonts w:ascii="TH SarabunIT๙" w:hAnsi="TH SarabunIT๙" w:cs="TH SarabunIT๙"/>
          <w:sz w:val="32"/>
          <w:szCs w:val="32"/>
        </w:rPr>
      </w:pPr>
    </w:p>
    <w:sectPr w:rsidR="00837413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23E3C" w14:textId="77777777" w:rsidR="00EE301F" w:rsidRDefault="00EE301F">
      <w:r>
        <w:separator/>
      </w:r>
    </w:p>
  </w:endnote>
  <w:endnote w:type="continuationSeparator" w:id="0">
    <w:p w14:paraId="27CDBC23" w14:textId="77777777" w:rsidR="00EE301F" w:rsidRDefault="00EE3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46FE" w14:textId="77777777" w:rsidR="00EE301F" w:rsidRDefault="00EE301F">
      <w:r>
        <w:separator/>
      </w:r>
    </w:p>
  </w:footnote>
  <w:footnote w:type="continuationSeparator" w:id="0">
    <w:p w14:paraId="656D0C7A" w14:textId="77777777" w:rsidR="00EE301F" w:rsidRDefault="00EE3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55EB"/>
    <w:rsid w:val="003375FB"/>
    <w:rsid w:val="00347120"/>
    <w:rsid w:val="00351A63"/>
    <w:rsid w:val="00353DA4"/>
    <w:rsid w:val="00375738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5F7C47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81C6F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37413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A62CD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E301F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6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5</cp:revision>
  <cp:lastPrinted>2021-08-17T08:24:00Z</cp:lastPrinted>
  <dcterms:created xsi:type="dcterms:W3CDTF">2023-05-21T03:31:00Z</dcterms:created>
  <dcterms:modified xsi:type="dcterms:W3CDTF">2023-05-23T02:49:00Z</dcterms:modified>
</cp:coreProperties>
</file>