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BD529" w14:textId="629F0611" w:rsidR="00CD4AFB" w:rsidRDefault="00CD4AFB" w:rsidP="00CD4AFB">
      <w:pPr>
        <w:tabs>
          <w:tab w:val="left" w:pos="3600"/>
        </w:tabs>
        <w:spacing w:before="660" w:after="60" w:line="420" w:lineRule="exact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8EA3E4E" wp14:editId="372A08C4">
            <wp:simplePos x="0" y="0"/>
            <wp:positionH relativeFrom="margin">
              <wp:posOffset>2348865</wp:posOffset>
            </wp:positionH>
            <wp:positionV relativeFrom="paragraph">
              <wp:posOffset>88900</wp:posOffset>
            </wp:positionV>
            <wp:extent cx="1000125" cy="990600"/>
            <wp:effectExtent l="0" t="0" r="9525" b="0"/>
            <wp:wrapNone/>
            <wp:docPr id="2120093570" name="รูปภาพ 2" descr="krut_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krut_s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</w:rPr>
        <w:tab/>
      </w:r>
    </w:p>
    <w:p w14:paraId="38CD3806" w14:textId="77777777" w:rsidR="00CD4AFB" w:rsidRDefault="00CD4AFB" w:rsidP="00CD4AFB">
      <w:pPr>
        <w:spacing w:after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3EB0583" w14:textId="77777777" w:rsidR="00CD4AFB" w:rsidRDefault="00CD4AFB" w:rsidP="00CD4AF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ประกาศสถานีตำรวจภูธรโกตาบารู</w:t>
      </w:r>
    </w:p>
    <w:p w14:paraId="5A3F496E" w14:textId="01E61BDF" w:rsidR="00CD4AFB" w:rsidRDefault="00CD4AFB" w:rsidP="00CD4AF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CD4AFB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ประกาศผู้ชนะการเสนอราคา ซื้อพวงมาลัย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ของสถานีตำรวจภูธรโกตาบารู โดยวิธีเฉพาะเจาะจง</w:t>
      </w:r>
    </w:p>
    <w:p w14:paraId="48F0EECE" w14:textId="77777777" w:rsidR="00CD4AFB" w:rsidRDefault="00CD4AFB" w:rsidP="00CD4AFB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********************************************</w:t>
      </w:r>
    </w:p>
    <w:p w14:paraId="5E06399D" w14:textId="2154A522" w:rsidR="00CD4AFB" w:rsidRDefault="00CD4AFB" w:rsidP="00CD4AFB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ตามที่ สถานีตำรวจภูธรโกตาบารู จังหวัดยะลา ได้มีโครงการ </w:t>
      </w:r>
      <w:r w:rsidRPr="00CD4AFB">
        <w:rPr>
          <w:rFonts w:ascii="TH SarabunIT๙" w:hAnsi="TH SarabunIT๙" w:cs="TH SarabunIT๙"/>
          <w:sz w:val="32"/>
          <w:szCs w:val="32"/>
          <w:cs/>
        </w:rPr>
        <w:t>ซื้อพวงมาลัย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ของสถาน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>
        <w:rPr>
          <w:rFonts w:ascii="TH SarabunIT๙" w:hAnsi="TH SarabunIT๙" w:cs="TH SarabunIT๙"/>
          <w:sz w:val="32"/>
          <w:szCs w:val="32"/>
          <w:cs/>
        </w:rPr>
        <w:t>ตำรวจภูธรโกตาบารู โดยวิธีเฉพาะเจาะจง นั้น</w:t>
      </w:r>
    </w:p>
    <w:p w14:paraId="2FDD21A4" w14:textId="009F99FF" w:rsidR="00CD4AFB" w:rsidRDefault="00CD4AFB" w:rsidP="00CD4AFB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D4AFB">
        <w:rPr>
          <w:rFonts w:ascii="TH SarabunIT๙" w:hAnsi="TH SarabunIT๙" w:cs="TH SarabunIT๙"/>
          <w:sz w:val="32"/>
          <w:szCs w:val="32"/>
          <w:cs/>
        </w:rPr>
        <w:t>ซื้อพวงมาลัย ของสถานีตำรวจภูธรโกตาบารู จำนวน 1 งาน ผู้ได้รับการคัดเลือก ได้แก่    ร้าน วรัญญา</w:t>
      </w:r>
      <w:proofErr w:type="spellStart"/>
      <w:r w:rsidRPr="00CD4AFB">
        <w:rPr>
          <w:rFonts w:ascii="TH SarabunIT๙" w:hAnsi="TH SarabunIT๙" w:cs="TH SarabunIT๙"/>
          <w:sz w:val="32"/>
          <w:szCs w:val="32"/>
          <w:cs/>
        </w:rPr>
        <w:t>ฟลอริสท์</w:t>
      </w:r>
      <w:proofErr w:type="spellEnd"/>
      <w:r w:rsidRPr="00CD4AFB">
        <w:rPr>
          <w:rFonts w:ascii="TH SarabunIT๙" w:hAnsi="TH SarabunIT๙" w:cs="TH SarabunIT๙"/>
          <w:sz w:val="32"/>
          <w:szCs w:val="32"/>
          <w:cs/>
        </w:rPr>
        <w:t xml:space="preserve"> โดยเสนอราคา เป็นเงินทั้งสิ้น 2</w:t>
      </w:r>
      <w:r w:rsidRPr="00CD4AFB">
        <w:rPr>
          <w:rFonts w:ascii="TH SarabunIT๙" w:hAnsi="TH SarabunIT๙" w:cs="TH SarabunIT๙"/>
          <w:sz w:val="32"/>
          <w:szCs w:val="32"/>
        </w:rPr>
        <w:t>,</w:t>
      </w:r>
      <w:r w:rsidRPr="00CD4AFB">
        <w:rPr>
          <w:rFonts w:ascii="TH SarabunIT๙" w:hAnsi="TH SarabunIT๙" w:cs="TH SarabunIT๙"/>
          <w:sz w:val="32"/>
          <w:szCs w:val="32"/>
          <w:cs/>
        </w:rPr>
        <w:t xml:space="preserve">250.00 บาท ( สองพันสองร้อยห้าสิบบาทถ้วน )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t>รวมภาษีมูลค่าเพิ่มและภาษีอื่น ค่าขนส่ง ค่าจดทะเบียน และค่าใช้จ่ายอื่น ๆ ทั้งปวง</w:t>
      </w:r>
    </w:p>
    <w:p w14:paraId="76E00A94" w14:textId="43F495BA" w:rsidR="00CD4AFB" w:rsidRDefault="00CD4AFB" w:rsidP="00CD4AFB">
      <w:pPr>
        <w:spacing w:before="240" w:after="24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D4AFB">
        <w:rPr>
          <w:rFonts w:ascii="TH SarabunIT๙" w:hAnsi="TH SarabunIT๙" w:cs="TH SarabunIT๙"/>
          <w:sz w:val="32"/>
          <w:szCs w:val="32"/>
          <w:cs/>
        </w:rPr>
        <w:t>ประกาศ    ณ    วันที่  2  กุมภาพันธ์  2566</w:t>
      </w:r>
    </w:p>
    <w:p w14:paraId="77F532C6" w14:textId="77777777" w:rsidR="00CD4AFB" w:rsidRDefault="00CD4AFB" w:rsidP="00CD4AFB">
      <w:pPr>
        <w:spacing w:before="240" w:after="24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02D8D0" w14:textId="4ECCC143" w:rsidR="00CD4AFB" w:rsidRDefault="00CD4AFB" w:rsidP="00CD4AFB">
      <w:pPr>
        <w:ind w:firstLine="1411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3360" behindDoc="1" locked="0" layoutInCell="1" allowOverlap="1" wp14:anchorId="4126ABB0" wp14:editId="5260B5CF">
            <wp:simplePos x="0" y="0"/>
            <wp:positionH relativeFrom="column">
              <wp:posOffset>3006268</wp:posOffset>
            </wp:positionH>
            <wp:positionV relativeFrom="paragraph">
              <wp:posOffset>-187325</wp:posOffset>
            </wp:positionV>
            <wp:extent cx="1294765" cy="899795"/>
            <wp:effectExtent l="0" t="0" r="0" b="0"/>
            <wp:wrapNone/>
            <wp:docPr id="387309937" name="รูปภาพ 387309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445F94" w14:textId="37108A7E" w:rsidR="00CD4AFB" w:rsidRDefault="00CD4AFB" w:rsidP="00CD4AFB">
      <w:pPr>
        <w:ind w:left="288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</w:p>
    <w:p w14:paraId="2E139D90" w14:textId="214A8C49" w:rsidR="00CD4AFB" w:rsidRDefault="00CD4AFB" w:rsidP="00CD4AFB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( </w:t>
      </w:r>
      <w:r>
        <w:rPr>
          <w:rFonts w:ascii="TH SarabunIT๙" w:hAnsi="TH SarabunIT๙" w:cs="TH SarabunIT๙" w:hint="cs"/>
          <w:sz w:val="32"/>
          <w:szCs w:val="32"/>
          <w:cs/>
        </w:rPr>
        <w:t>ทวีศักดิ์  ทองสองสี</w:t>
      </w:r>
      <w:r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41906D43" w14:textId="77777777" w:rsidR="00CD4AFB" w:rsidRDefault="00CD4AFB" w:rsidP="00CD4AFB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ผู้กำกับการสถานีตำรวจภูธรโกตาบารู</w:t>
      </w:r>
    </w:p>
    <w:p w14:paraId="5CBC75E9" w14:textId="77777777" w:rsidR="00CD4AFB" w:rsidRDefault="00CD4AFB" w:rsidP="00CD4AFB">
      <w:pPr>
        <w:rPr>
          <w:rFonts w:ascii="TH SarabunIT๙" w:hAnsi="TH SarabunIT๙" w:cs="TH SarabunIT๙"/>
          <w:sz w:val="32"/>
          <w:szCs w:val="32"/>
        </w:rPr>
      </w:pPr>
    </w:p>
    <w:p w14:paraId="45044BED" w14:textId="77777777" w:rsidR="00CD4AFB" w:rsidRDefault="00CD4AFB" w:rsidP="00CD4AFB">
      <w:pPr>
        <w:rPr>
          <w:rFonts w:ascii="TH SarabunIT๙" w:hAnsi="TH SarabunIT๙" w:cs="TH SarabunIT๙"/>
          <w:sz w:val="32"/>
          <w:szCs w:val="32"/>
          <w:cs/>
        </w:rPr>
      </w:pPr>
    </w:p>
    <w:p w14:paraId="50E1AC99" w14:textId="77777777" w:rsidR="00CD4AFB" w:rsidRDefault="00CD4AFB" w:rsidP="00CD4AFB">
      <w:pPr>
        <w:rPr>
          <w:rFonts w:ascii="TH SarabunIT๙" w:hAnsi="TH SarabunIT๙" w:cs="TH SarabunIT๙"/>
          <w:sz w:val="32"/>
          <w:szCs w:val="32"/>
        </w:rPr>
      </w:pPr>
    </w:p>
    <w:p w14:paraId="7CA739D4" w14:textId="77777777" w:rsidR="00CD4AFB" w:rsidRDefault="00CD4AFB" w:rsidP="00CD4AFB">
      <w:pPr>
        <w:rPr>
          <w:rFonts w:ascii="TH SarabunIT๙" w:hAnsi="TH SarabunIT๙" w:cs="TH SarabunIT๙"/>
          <w:sz w:val="32"/>
          <w:szCs w:val="32"/>
        </w:rPr>
      </w:pPr>
    </w:p>
    <w:p w14:paraId="36626876" w14:textId="77777777" w:rsidR="00CD4AFB" w:rsidRDefault="00CD4AFB" w:rsidP="00CD4AFB">
      <w:pPr>
        <w:rPr>
          <w:rFonts w:ascii="TH SarabunIT๙" w:hAnsi="TH SarabunIT๙" w:cs="TH SarabunIT๙"/>
          <w:sz w:val="32"/>
          <w:szCs w:val="32"/>
        </w:rPr>
      </w:pPr>
    </w:p>
    <w:p w14:paraId="784E46D0" w14:textId="77777777" w:rsidR="00CD4AFB" w:rsidRDefault="00CD4AFB" w:rsidP="00CD4AFB">
      <w:pPr>
        <w:rPr>
          <w:rFonts w:ascii="TH SarabunIT๙" w:hAnsi="TH SarabunIT๙" w:cs="TH SarabunIT๙"/>
          <w:sz w:val="32"/>
          <w:szCs w:val="32"/>
        </w:rPr>
      </w:pPr>
    </w:p>
    <w:p w14:paraId="6DFF927F" w14:textId="77777777" w:rsidR="00CD4AFB" w:rsidRDefault="00CD4AFB" w:rsidP="00CD4AFB">
      <w:pPr>
        <w:rPr>
          <w:rFonts w:ascii="TH SarabunIT๙" w:hAnsi="TH SarabunIT๙" w:cs="TH SarabunIT๙"/>
          <w:sz w:val="32"/>
          <w:szCs w:val="32"/>
        </w:rPr>
      </w:pPr>
    </w:p>
    <w:p w14:paraId="00A3F293" w14:textId="77777777" w:rsidR="00CD4AFB" w:rsidRDefault="00CD4AFB" w:rsidP="00CD4AFB">
      <w:pPr>
        <w:rPr>
          <w:rFonts w:ascii="TH SarabunIT๙" w:hAnsi="TH SarabunIT๙" w:cs="TH SarabunIT๙"/>
          <w:sz w:val="32"/>
          <w:szCs w:val="32"/>
        </w:rPr>
      </w:pPr>
    </w:p>
    <w:p w14:paraId="2C9D9C30" w14:textId="77777777" w:rsidR="00CD4AFB" w:rsidRDefault="00CD4AFB" w:rsidP="00CD4AFB">
      <w:pPr>
        <w:rPr>
          <w:rFonts w:ascii="TH SarabunIT๙" w:hAnsi="TH SarabunIT๙" w:cs="TH SarabunIT๙"/>
          <w:sz w:val="32"/>
          <w:szCs w:val="32"/>
        </w:rPr>
      </w:pPr>
    </w:p>
    <w:p w14:paraId="357DAC6A" w14:textId="77777777" w:rsidR="00CD4AFB" w:rsidRDefault="00CD4AFB" w:rsidP="00CD4AFB">
      <w:pPr>
        <w:rPr>
          <w:rFonts w:ascii="TH SarabunIT๙" w:hAnsi="TH SarabunIT๙" w:cs="TH SarabunIT๙"/>
          <w:sz w:val="32"/>
          <w:szCs w:val="32"/>
        </w:rPr>
      </w:pPr>
    </w:p>
    <w:p w14:paraId="314C2EB8" w14:textId="77777777" w:rsidR="00CD4AFB" w:rsidRDefault="00CD4AFB" w:rsidP="00CD4AFB">
      <w:pPr>
        <w:rPr>
          <w:rFonts w:ascii="TH SarabunIT๙" w:hAnsi="TH SarabunIT๙" w:cs="TH SarabunIT๙"/>
          <w:sz w:val="32"/>
          <w:szCs w:val="32"/>
        </w:rPr>
      </w:pPr>
    </w:p>
    <w:p w14:paraId="52A920A9" w14:textId="77777777" w:rsidR="00CD4AFB" w:rsidRDefault="00CD4AFB" w:rsidP="00CD4AFB">
      <w:pPr>
        <w:rPr>
          <w:rFonts w:ascii="TH SarabunIT๙" w:hAnsi="TH SarabunIT๙" w:cs="TH SarabunIT๙"/>
          <w:sz w:val="32"/>
          <w:szCs w:val="32"/>
        </w:rPr>
      </w:pPr>
    </w:p>
    <w:p w14:paraId="512033FE" w14:textId="77777777" w:rsidR="00CD4AFB" w:rsidRDefault="00CD4AFB" w:rsidP="00CD4AFB">
      <w:pPr>
        <w:rPr>
          <w:rFonts w:ascii="TH SarabunIT๙" w:hAnsi="TH SarabunIT๙" w:cs="TH SarabunIT๙"/>
          <w:sz w:val="32"/>
          <w:szCs w:val="32"/>
        </w:rPr>
      </w:pPr>
    </w:p>
    <w:p w14:paraId="12A53B68" w14:textId="77777777" w:rsidR="00CD4AFB" w:rsidRPr="005F0A15" w:rsidRDefault="00CD4AFB" w:rsidP="00CD4AFB">
      <w:pPr>
        <w:rPr>
          <w:rFonts w:ascii="TH SarabunIT๙" w:hAnsi="TH SarabunIT๙" w:cs="TH SarabunIT๙"/>
          <w:sz w:val="32"/>
          <w:szCs w:val="32"/>
        </w:rPr>
      </w:pPr>
    </w:p>
    <w:sectPr w:rsidR="00CD4AFB" w:rsidRPr="005F0A15" w:rsidSect="00290F1C">
      <w:pgSz w:w="11906" w:h="16838" w:code="9"/>
      <w:pgMar w:top="851" w:right="1134" w:bottom="1134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44CED" w14:textId="77777777" w:rsidR="00A87F5B" w:rsidRDefault="00A87F5B">
      <w:r>
        <w:separator/>
      </w:r>
    </w:p>
  </w:endnote>
  <w:endnote w:type="continuationSeparator" w:id="0">
    <w:p w14:paraId="608C1440" w14:textId="77777777" w:rsidR="00A87F5B" w:rsidRDefault="00A87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96203" w14:textId="77777777" w:rsidR="00A87F5B" w:rsidRDefault="00A87F5B">
      <w:r>
        <w:separator/>
      </w:r>
    </w:p>
  </w:footnote>
  <w:footnote w:type="continuationSeparator" w:id="0">
    <w:p w14:paraId="1D714836" w14:textId="77777777" w:rsidR="00A87F5B" w:rsidRDefault="00A87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077EA"/>
    <w:multiLevelType w:val="hybridMultilevel"/>
    <w:tmpl w:val="986E3D5E"/>
    <w:lvl w:ilvl="0" w:tplc="DE7A9FF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EE10B70"/>
    <w:multiLevelType w:val="hybridMultilevel"/>
    <w:tmpl w:val="DFC0865E"/>
    <w:lvl w:ilvl="0" w:tplc="6F50CAE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E0C7A"/>
    <w:multiLevelType w:val="hybridMultilevel"/>
    <w:tmpl w:val="28CA4370"/>
    <w:lvl w:ilvl="0" w:tplc="E9B091FE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5530599D"/>
    <w:multiLevelType w:val="hybridMultilevel"/>
    <w:tmpl w:val="6DD05904"/>
    <w:lvl w:ilvl="0" w:tplc="667408F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267203F"/>
    <w:multiLevelType w:val="hybridMultilevel"/>
    <w:tmpl w:val="3842BC44"/>
    <w:lvl w:ilvl="0" w:tplc="C1EACF82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76AC6BEB"/>
    <w:multiLevelType w:val="hybridMultilevel"/>
    <w:tmpl w:val="9F6C9F68"/>
    <w:lvl w:ilvl="0" w:tplc="2600143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119107427">
    <w:abstractNumId w:val="2"/>
  </w:num>
  <w:num w:numId="2" w16cid:durableId="897786351">
    <w:abstractNumId w:val="3"/>
  </w:num>
  <w:num w:numId="3" w16cid:durableId="1208486960">
    <w:abstractNumId w:val="0"/>
  </w:num>
  <w:num w:numId="4" w16cid:durableId="497504506">
    <w:abstractNumId w:val="1"/>
  </w:num>
  <w:num w:numId="5" w16cid:durableId="1763910561">
    <w:abstractNumId w:val="4"/>
  </w:num>
  <w:num w:numId="6" w16cid:durableId="10675328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65C"/>
    <w:rsid w:val="000009B3"/>
    <w:rsid w:val="000055B6"/>
    <w:rsid w:val="000136F0"/>
    <w:rsid w:val="00016CEA"/>
    <w:rsid w:val="00023C72"/>
    <w:rsid w:val="00024740"/>
    <w:rsid w:val="00041424"/>
    <w:rsid w:val="0004188B"/>
    <w:rsid w:val="000607D9"/>
    <w:rsid w:val="0006582D"/>
    <w:rsid w:val="0006583D"/>
    <w:rsid w:val="00070AD4"/>
    <w:rsid w:val="00073D44"/>
    <w:rsid w:val="000821F9"/>
    <w:rsid w:val="00083CF3"/>
    <w:rsid w:val="00084F43"/>
    <w:rsid w:val="000A02C9"/>
    <w:rsid w:val="000A062C"/>
    <w:rsid w:val="000A15AF"/>
    <w:rsid w:val="000C240B"/>
    <w:rsid w:val="000C3372"/>
    <w:rsid w:val="000D658D"/>
    <w:rsid w:val="000E0870"/>
    <w:rsid w:val="000E0E08"/>
    <w:rsid w:val="000F440B"/>
    <w:rsid w:val="00107DC9"/>
    <w:rsid w:val="00112466"/>
    <w:rsid w:val="00127C28"/>
    <w:rsid w:val="001427B2"/>
    <w:rsid w:val="0014447D"/>
    <w:rsid w:val="001452CA"/>
    <w:rsid w:val="001538DB"/>
    <w:rsid w:val="00165196"/>
    <w:rsid w:val="00176728"/>
    <w:rsid w:val="0017768C"/>
    <w:rsid w:val="00183E42"/>
    <w:rsid w:val="00192CED"/>
    <w:rsid w:val="001956D6"/>
    <w:rsid w:val="001A384B"/>
    <w:rsid w:val="001B0D51"/>
    <w:rsid w:val="001B2AD1"/>
    <w:rsid w:val="001C61EE"/>
    <w:rsid w:val="001D18BC"/>
    <w:rsid w:val="001E6B25"/>
    <w:rsid w:val="00207935"/>
    <w:rsid w:val="00213EA2"/>
    <w:rsid w:val="00220783"/>
    <w:rsid w:val="002233FB"/>
    <w:rsid w:val="00225812"/>
    <w:rsid w:val="00231490"/>
    <w:rsid w:val="00234405"/>
    <w:rsid w:val="00241324"/>
    <w:rsid w:val="002524F6"/>
    <w:rsid w:val="0026090B"/>
    <w:rsid w:val="0026302B"/>
    <w:rsid w:val="002747A4"/>
    <w:rsid w:val="002768DF"/>
    <w:rsid w:val="002902B7"/>
    <w:rsid w:val="00290F1C"/>
    <w:rsid w:val="00290F22"/>
    <w:rsid w:val="00293CEA"/>
    <w:rsid w:val="002A0734"/>
    <w:rsid w:val="002A72C8"/>
    <w:rsid w:val="002B6D8A"/>
    <w:rsid w:val="002C7270"/>
    <w:rsid w:val="002D2F54"/>
    <w:rsid w:val="002D40A4"/>
    <w:rsid w:val="002E1EB8"/>
    <w:rsid w:val="002E27CB"/>
    <w:rsid w:val="003065BC"/>
    <w:rsid w:val="00312FC0"/>
    <w:rsid w:val="00314259"/>
    <w:rsid w:val="00322742"/>
    <w:rsid w:val="00323384"/>
    <w:rsid w:val="00323CD3"/>
    <w:rsid w:val="00331C6E"/>
    <w:rsid w:val="003375FB"/>
    <w:rsid w:val="00347120"/>
    <w:rsid w:val="00351A63"/>
    <w:rsid w:val="00353DA4"/>
    <w:rsid w:val="00375738"/>
    <w:rsid w:val="00381FEF"/>
    <w:rsid w:val="00390133"/>
    <w:rsid w:val="003A1D0C"/>
    <w:rsid w:val="003B0B81"/>
    <w:rsid w:val="003B2036"/>
    <w:rsid w:val="003B7C32"/>
    <w:rsid w:val="00406FD1"/>
    <w:rsid w:val="004100BB"/>
    <w:rsid w:val="00423672"/>
    <w:rsid w:val="00437A9D"/>
    <w:rsid w:val="00440CAE"/>
    <w:rsid w:val="004470AA"/>
    <w:rsid w:val="004614DF"/>
    <w:rsid w:val="00462DB8"/>
    <w:rsid w:val="00467D17"/>
    <w:rsid w:val="00471944"/>
    <w:rsid w:val="00472BD3"/>
    <w:rsid w:val="0048287A"/>
    <w:rsid w:val="00483857"/>
    <w:rsid w:val="00486FC5"/>
    <w:rsid w:val="004A0614"/>
    <w:rsid w:val="004A3A39"/>
    <w:rsid w:val="004A5B9B"/>
    <w:rsid w:val="004A785C"/>
    <w:rsid w:val="004B4D7E"/>
    <w:rsid w:val="004B7714"/>
    <w:rsid w:val="004C38C5"/>
    <w:rsid w:val="004C53C8"/>
    <w:rsid w:val="004D004A"/>
    <w:rsid w:val="004F5808"/>
    <w:rsid w:val="004F5DB3"/>
    <w:rsid w:val="00501D55"/>
    <w:rsid w:val="00510C28"/>
    <w:rsid w:val="00512126"/>
    <w:rsid w:val="0051497A"/>
    <w:rsid w:val="005241EE"/>
    <w:rsid w:val="00530818"/>
    <w:rsid w:val="005413AD"/>
    <w:rsid w:val="00544ABA"/>
    <w:rsid w:val="00547B47"/>
    <w:rsid w:val="0057666D"/>
    <w:rsid w:val="00584214"/>
    <w:rsid w:val="00586F12"/>
    <w:rsid w:val="005875B5"/>
    <w:rsid w:val="00595A98"/>
    <w:rsid w:val="00596ECE"/>
    <w:rsid w:val="005A770D"/>
    <w:rsid w:val="005B00CF"/>
    <w:rsid w:val="005B5576"/>
    <w:rsid w:val="005D7F22"/>
    <w:rsid w:val="005F0A15"/>
    <w:rsid w:val="005F28E5"/>
    <w:rsid w:val="005F4EE0"/>
    <w:rsid w:val="005F7C47"/>
    <w:rsid w:val="00606BB7"/>
    <w:rsid w:val="00625889"/>
    <w:rsid w:val="00636F73"/>
    <w:rsid w:val="00641BCE"/>
    <w:rsid w:val="006505F2"/>
    <w:rsid w:val="00661BB5"/>
    <w:rsid w:val="00661E70"/>
    <w:rsid w:val="006707F3"/>
    <w:rsid w:val="006914B7"/>
    <w:rsid w:val="00697B45"/>
    <w:rsid w:val="006A4118"/>
    <w:rsid w:val="006D16F7"/>
    <w:rsid w:val="006D3CE9"/>
    <w:rsid w:val="006D4A75"/>
    <w:rsid w:val="006F01AC"/>
    <w:rsid w:val="007056CB"/>
    <w:rsid w:val="00707D1D"/>
    <w:rsid w:val="007109C4"/>
    <w:rsid w:val="00711A05"/>
    <w:rsid w:val="00716A42"/>
    <w:rsid w:val="00724178"/>
    <w:rsid w:val="007517C0"/>
    <w:rsid w:val="007661CF"/>
    <w:rsid w:val="00781C6F"/>
    <w:rsid w:val="00783AE3"/>
    <w:rsid w:val="007861AA"/>
    <w:rsid w:val="00792A47"/>
    <w:rsid w:val="00793F93"/>
    <w:rsid w:val="007941B5"/>
    <w:rsid w:val="0079749D"/>
    <w:rsid w:val="00797E6B"/>
    <w:rsid w:val="007A2578"/>
    <w:rsid w:val="007B14D9"/>
    <w:rsid w:val="007E037B"/>
    <w:rsid w:val="007E6E95"/>
    <w:rsid w:val="007E7F56"/>
    <w:rsid w:val="007F19E8"/>
    <w:rsid w:val="00825AA7"/>
    <w:rsid w:val="008535D9"/>
    <w:rsid w:val="00853807"/>
    <w:rsid w:val="00853943"/>
    <w:rsid w:val="00857877"/>
    <w:rsid w:val="008628BF"/>
    <w:rsid w:val="00884C43"/>
    <w:rsid w:val="00894798"/>
    <w:rsid w:val="00897D46"/>
    <w:rsid w:val="008A1BF2"/>
    <w:rsid w:val="008B1294"/>
    <w:rsid w:val="008B3661"/>
    <w:rsid w:val="008C1C58"/>
    <w:rsid w:val="008F3256"/>
    <w:rsid w:val="008F7E44"/>
    <w:rsid w:val="00904C2B"/>
    <w:rsid w:val="00905177"/>
    <w:rsid w:val="009136EB"/>
    <w:rsid w:val="0091628A"/>
    <w:rsid w:val="0091665C"/>
    <w:rsid w:val="009178EF"/>
    <w:rsid w:val="00921E9F"/>
    <w:rsid w:val="00923102"/>
    <w:rsid w:val="00936D4A"/>
    <w:rsid w:val="009410E5"/>
    <w:rsid w:val="00951D06"/>
    <w:rsid w:val="00985E9B"/>
    <w:rsid w:val="009872DD"/>
    <w:rsid w:val="0099031F"/>
    <w:rsid w:val="00990D85"/>
    <w:rsid w:val="0099751E"/>
    <w:rsid w:val="009C3BBF"/>
    <w:rsid w:val="009C43D3"/>
    <w:rsid w:val="009C7222"/>
    <w:rsid w:val="009C74E1"/>
    <w:rsid w:val="009E6581"/>
    <w:rsid w:val="00A027AF"/>
    <w:rsid w:val="00A25489"/>
    <w:rsid w:val="00A319D5"/>
    <w:rsid w:val="00A338AC"/>
    <w:rsid w:val="00A4054D"/>
    <w:rsid w:val="00A4732B"/>
    <w:rsid w:val="00A54EE1"/>
    <w:rsid w:val="00A60D81"/>
    <w:rsid w:val="00A61C16"/>
    <w:rsid w:val="00A64DF4"/>
    <w:rsid w:val="00A700A6"/>
    <w:rsid w:val="00A87F5B"/>
    <w:rsid w:val="00AA5AE1"/>
    <w:rsid w:val="00AA7EB5"/>
    <w:rsid w:val="00AB3BC8"/>
    <w:rsid w:val="00AB474D"/>
    <w:rsid w:val="00AD0725"/>
    <w:rsid w:val="00AE2EC0"/>
    <w:rsid w:val="00AE4267"/>
    <w:rsid w:val="00B054FB"/>
    <w:rsid w:val="00B25E6D"/>
    <w:rsid w:val="00B41146"/>
    <w:rsid w:val="00B42D80"/>
    <w:rsid w:val="00B5463A"/>
    <w:rsid w:val="00B6366C"/>
    <w:rsid w:val="00B7691F"/>
    <w:rsid w:val="00B76AC3"/>
    <w:rsid w:val="00B80B01"/>
    <w:rsid w:val="00B832CC"/>
    <w:rsid w:val="00B8566C"/>
    <w:rsid w:val="00B871D2"/>
    <w:rsid w:val="00B87FA2"/>
    <w:rsid w:val="00B94394"/>
    <w:rsid w:val="00B97ACC"/>
    <w:rsid w:val="00BC30BF"/>
    <w:rsid w:val="00BE348B"/>
    <w:rsid w:val="00BE5D49"/>
    <w:rsid w:val="00BE74D5"/>
    <w:rsid w:val="00BF630E"/>
    <w:rsid w:val="00C064EE"/>
    <w:rsid w:val="00C07780"/>
    <w:rsid w:val="00C07EFA"/>
    <w:rsid w:val="00C13F57"/>
    <w:rsid w:val="00C20A51"/>
    <w:rsid w:val="00C23141"/>
    <w:rsid w:val="00C26EAA"/>
    <w:rsid w:val="00C36F92"/>
    <w:rsid w:val="00C44254"/>
    <w:rsid w:val="00C5240A"/>
    <w:rsid w:val="00C6355E"/>
    <w:rsid w:val="00C775BE"/>
    <w:rsid w:val="00C823BB"/>
    <w:rsid w:val="00C87E7C"/>
    <w:rsid w:val="00C925D3"/>
    <w:rsid w:val="00C94909"/>
    <w:rsid w:val="00CA188F"/>
    <w:rsid w:val="00CA374A"/>
    <w:rsid w:val="00CA4A88"/>
    <w:rsid w:val="00CA53D6"/>
    <w:rsid w:val="00CA6228"/>
    <w:rsid w:val="00CB04FC"/>
    <w:rsid w:val="00CB255B"/>
    <w:rsid w:val="00CB5500"/>
    <w:rsid w:val="00CC0638"/>
    <w:rsid w:val="00CD4AFB"/>
    <w:rsid w:val="00D011B2"/>
    <w:rsid w:val="00D02026"/>
    <w:rsid w:val="00D1026F"/>
    <w:rsid w:val="00D17F54"/>
    <w:rsid w:val="00D2102A"/>
    <w:rsid w:val="00D22B42"/>
    <w:rsid w:val="00D261A6"/>
    <w:rsid w:val="00D35165"/>
    <w:rsid w:val="00D46D7F"/>
    <w:rsid w:val="00D47461"/>
    <w:rsid w:val="00D47C5A"/>
    <w:rsid w:val="00D6400C"/>
    <w:rsid w:val="00D64AC5"/>
    <w:rsid w:val="00D6626B"/>
    <w:rsid w:val="00D860D7"/>
    <w:rsid w:val="00D864D2"/>
    <w:rsid w:val="00D92861"/>
    <w:rsid w:val="00D9474F"/>
    <w:rsid w:val="00DA05F6"/>
    <w:rsid w:val="00DB0181"/>
    <w:rsid w:val="00DB0A04"/>
    <w:rsid w:val="00DB741A"/>
    <w:rsid w:val="00DC3C7B"/>
    <w:rsid w:val="00DD0C29"/>
    <w:rsid w:val="00DD121D"/>
    <w:rsid w:val="00DD54DD"/>
    <w:rsid w:val="00DE0039"/>
    <w:rsid w:val="00E04021"/>
    <w:rsid w:val="00E1045C"/>
    <w:rsid w:val="00E14AC3"/>
    <w:rsid w:val="00E20B0C"/>
    <w:rsid w:val="00E24618"/>
    <w:rsid w:val="00E277BE"/>
    <w:rsid w:val="00E31ACD"/>
    <w:rsid w:val="00E3511D"/>
    <w:rsid w:val="00E402AF"/>
    <w:rsid w:val="00E40E03"/>
    <w:rsid w:val="00E44DC4"/>
    <w:rsid w:val="00E47301"/>
    <w:rsid w:val="00E537F1"/>
    <w:rsid w:val="00E53A80"/>
    <w:rsid w:val="00E868C7"/>
    <w:rsid w:val="00E86F57"/>
    <w:rsid w:val="00EB5739"/>
    <w:rsid w:val="00EC2DFF"/>
    <w:rsid w:val="00EC4D55"/>
    <w:rsid w:val="00ED0C64"/>
    <w:rsid w:val="00ED772F"/>
    <w:rsid w:val="00EE0C32"/>
    <w:rsid w:val="00EE0F40"/>
    <w:rsid w:val="00EE2777"/>
    <w:rsid w:val="00EF1ADF"/>
    <w:rsid w:val="00EF53CE"/>
    <w:rsid w:val="00F06657"/>
    <w:rsid w:val="00F07757"/>
    <w:rsid w:val="00F116A9"/>
    <w:rsid w:val="00F17F5A"/>
    <w:rsid w:val="00F34EA9"/>
    <w:rsid w:val="00F35872"/>
    <w:rsid w:val="00F42027"/>
    <w:rsid w:val="00F57925"/>
    <w:rsid w:val="00F7353E"/>
    <w:rsid w:val="00F93654"/>
    <w:rsid w:val="00FA36BA"/>
    <w:rsid w:val="00FA7FB0"/>
    <w:rsid w:val="00FB3EF2"/>
    <w:rsid w:val="00FC3C8A"/>
    <w:rsid w:val="00FD43E2"/>
    <w:rsid w:val="00FD6A1C"/>
    <w:rsid w:val="00FF1490"/>
    <w:rsid w:val="00FF274D"/>
    <w:rsid w:val="00FF305C"/>
    <w:rsid w:val="00FF4A6E"/>
    <w:rsid w:val="00FF4D8D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0ED900"/>
  <w15:docId w15:val="{7928EE22-3562-4226-9EAA-F47A22F1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884C43"/>
    <w:pPr>
      <w:keepNext/>
      <w:outlineLvl w:val="0"/>
    </w:pPr>
    <w:rPr>
      <w:rFonts w:ascii="Cordia New" w:hAnsi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character" w:customStyle="1" w:styleId="10">
    <w:name w:val="หัวเรื่อง 1 อักขระ"/>
    <w:link w:val="1"/>
    <w:rsid w:val="00884C43"/>
    <w:rPr>
      <w:rFonts w:ascii="Cordia New" w:hAnsi="Cordia New"/>
      <w:b/>
      <w:bCs/>
      <w:sz w:val="32"/>
      <w:szCs w:val="32"/>
    </w:rPr>
  </w:style>
  <w:style w:type="table" w:styleId="a8">
    <w:name w:val="Table Grid"/>
    <w:basedOn w:val="a1"/>
    <w:rsid w:val="00467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9751E"/>
    <w:pPr>
      <w:ind w:left="720"/>
      <w:contextualSpacing/>
    </w:pPr>
  </w:style>
  <w:style w:type="paragraph" w:styleId="aa">
    <w:name w:val="Balloon Text"/>
    <w:basedOn w:val="a"/>
    <w:link w:val="ab"/>
    <w:semiHidden/>
    <w:unhideWhenUsed/>
    <w:rsid w:val="007F19E8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semiHidden/>
    <w:rsid w:val="007F19E8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is\OneDrive\&#3648;&#3604;&#3626;&#3585;&#3660;&#3607;&#3655;&#3629;&#3611;\&#3627;&#3609;&#3633;&#3591;&#3626;&#3639;&#3629;&#3616;&#3634;&#3618;&#3651;&#3609;%20(&#3585;&#3634;&#3610;&#3633;&#3591;)&#3626;&#3656;&#3591;&#3627;&#3609;&#3656;&#3623;&#3618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 (กาบัง)ส่งหน่วย</Template>
  <TotalTime>7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</dc:creator>
  <cp:lastModifiedBy>SANMAN</cp:lastModifiedBy>
  <cp:revision>3</cp:revision>
  <cp:lastPrinted>2021-08-17T08:24:00Z</cp:lastPrinted>
  <dcterms:created xsi:type="dcterms:W3CDTF">2023-05-21T03:47:00Z</dcterms:created>
  <dcterms:modified xsi:type="dcterms:W3CDTF">2023-05-23T03:09:00Z</dcterms:modified>
</cp:coreProperties>
</file>