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17573" w14:textId="77777777" w:rsidR="00BB6AE5" w:rsidRDefault="00BB6AE5" w:rsidP="00BB6AE5">
      <w:pPr>
        <w:tabs>
          <w:tab w:val="left" w:pos="3600"/>
        </w:tabs>
        <w:spacing w:before="660" w:after="60" w:line="420" w:lineRule="exact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0813389" wp14:editId="77A2ADF0">
            <wp:simplePos x="0" y="0"/>
            <wp:positionH relativeFrom="margin">
              <wp:posOffset>2348865</wp:posOffset>
            </wp:positionH>
            <wp:positionV relativeFrom="paragraph">
              <wp:posOffset>88900</wp:posOffset>
            </wp:positionV>
            <wp:extent cx="1000125" cy="990600"/>
            <wp:effectExtent l="0" t="0" r="9525" b="0"/>
            <wp:wrapNone/>
            <wp:docPr id="330342782" name="รูปภาพ 330342782" descr="krut_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477864088" descr="krut_s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</w:rPr>
        <w:tab/>
      </w:r>
    </w:p>
    <w:p w14:paraId="20A3BDF5" w14:textId="77777777" w:rsidR="00BB6AE5" w:rsidRDefault="00BB6AE5" w:rsidP="00BB6AE5">
      <w:pPr>
        <w:spacing w:after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44BB192D" w14:textId="77777777" w:rsidR="00BB6AE5" w:rsidRDefault="00BB6AE5" w:rsidP="00BB6AE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ประกาศสถานีตำรวจภูธรโกตาบารู</w:t>
      </w:r>
    </w:p>
    <w:p w14:paraId="2215846A" w14:textId="7E1D4C81" w:rsidR="00BB6AE5" w:rsidRDefault="00BB6AE5" w:rsidP="00BB6AE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BB6AE5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ประกาศผู้ชนะการเสนอราคา ซื้อป้ายไวนิล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ของสถานีตำรวจภูธรโกตาบารู โดยวิธีเฉพาะเจาะจง</w:t>
      </w:r>
    </w:p>
    <w:p w14:paraId="2E85A329" w14:textId="77777777" w:rsidR="00BB6AE5" w:rsidRDefault="00BB6AE5" w:rsidP="00BB6AE5">
      <w:pPr>
        <w:spacing w:after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********************************************</w:t>
      </w:r>
    </w:p>
    <w:p w14:paraId="57D12EC4" w14:textId="6CA2F35C" w:rsidR="00BB6AE5" w:rsidRDefault="00BB6AE5" w:rsidP="00BB6AE5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ตามที่ สถานีตำรวจภูธรโกตาบารู จังหวัดยะลา ได้มีโครงการ</w:t>
      </w:r>
      <w:r w:rsidRPr="00BB6AE5">
        <w:rPr>
          <w:rFonts w:ascii="TH SarabunIT๙" w:hAnsi="TH SarabunIT๙" w:cs="TH SarabunIT๙"/>
          <w:sz w:val="32"/>
          <w:szCs w:val="32"/>
          <w:cs/>
        </w:rPr>
        <w:t>ซื้อป้ายไวนิล</w:t>
      </w:r>
      <w:r>
        <w:rPr>
          <w:rFonts w:ascii="TH SarabunIT๙" w:hAnsi="TH SarabunIT๙" w:cs="TH SarabunIT๙"/>
          <w:sz w:val="32"/>
          <w:szCs w:val="32"/>
          <w:cs/>
        </w:rPr>
        <w:t xml:space="preserve"> ของสถานีตำรวจภูธรโกตาบารู โดยวิธีเฉพาะเจาะจง นั้น</w:t>
      </w:r>
    </w:p>
    <w:p w14:paraId="0EFBEB00" w14:textId="0D22E401" w:rsidR="00BB6AE5" w:rsidRDefault="00BB6AE5" w:rsidP="00BB6AE5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B6AE5">
        <w:rPr>
          <w:rFonts w:ascii="TH SarabunIT๙" w:hAnsi="TH SarabunIT๙" w:cs="TH SarabunIT๙"/>
          <w:sz w:val="32"/>
          <w:szCs w:val="32"/>
          <w:cs/>
        </w:rPr>
        <w:t>ซื้อป้ายไวนิล ของสถานีตำรวจภูธรโกตาบารู จำนวน 1 งาน ผู้ได้รับการคัดเลือก ได้แก่    บริษัท เกรท</w:t>
      </w:r>
      <w:proofErr w:type="spellStart"/>
      <w:r w:rsidRPr="00BB6AE5">
        <w:rPr>
          <w:rFonts w:ascii="TH SarabunIT๙" w:hAnsi="TH SarabunIT๙" w:cs="TH SarabunIT๙"/>
          <w:sz w:val="32"/>
          <w:szCs w:val="32"/>
          <w:cs/>
        </w:rPr>
        <w:t>เต</w:t>
      </w:r>
      <w:proofErr w:type="spellEnd"/>
      <w:r w:rsidRPr="00BB6AE5">
        <w:rPr>
          <w:rFonts w:ascii="TH SarabunIT๙" w:hAnsi="TH SarabunIT๙" w:cs="TH SarabunIT๙"/>
          <w:sz w:val="32"/>
          <w:szCs w:val="32"/>
          <w:cs/>
        </w:rPr>
        <w:t>อร์ มัลติมีเดีย จำกัด โดยเสนอราคา เป็นเงินทั้งสิ้น 1</w:t>
      </w:r>
      <w:r w:rsidRPr="00BB6AE5">
        <w:rPr>
          <w:rFonts w:ascii="TH SarabunIT๙" w:hAnsi="TH SarabunIT๙" w:cs="TH SarabunIT๙"/>
          <w:sz w:val="32"/>
          <w:szCs w:val="32"/>
        </w:rPr>
        <w:t>,</w:t>
      </w:r>
      <w:r w:rsidRPr="00BB6AE5">
        <w:rPr>
          <w:rFonts w:ascii="TH SarabunIT๙" w:hAnsi="TH SarabunIT๙" w:cs="TH SarabunIT๙"/>
          <w:sz w:val="32"/>
          <w:szCs w:val="32"/>
          <w:cs/>
        </w:rPr>
        <w:t>215.00 บาท ( หนึ่งพันสองร้อยสิบห้าบาทถ้วน 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รวมภาษีมูลค่าเพิ่มและภาษีอื่น ค่าขนส่ง ค่าจดทะเบียน และค่าใช้จ่ายอื่น ๆ ทั้งปวง</w:t>
      </w:r>
    </w:p>
    <w:p w14:paraId="717311A6" w14:textId="77777777" w:rsidR="00BB6AE5" w:rsidRDefault="00BB6AE5" w:rsidP="00BB6AE5">
      <w:pPr>
        <w:spacing w:before="240" w:after="240"/>
        <w:ind w:left="720" w:firstLine="72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ประกาศ    ณ    วันที่  30  ธันวาคม  2565</w:t>
      </w:r>
    </w:p>
    <w:p w14:paraId="6679056A" w14:textId="77777777" w:rsidR="00BB6AE5" w:rsidRDefault="00BB6AE5" w:rsidP="00BB6AE5">
      <w:pPr>
        <w:spacing w:after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6F7CB1B" wp14:editId="5B37A027">
            <wp:simplePos x="0" y="0"/>
            <wp:positionH relativeFrom="column">
              <wp:posOffset>3028950</wp:posOffset>
            </wp:positionH>
            <wp:positionV relativeFrom="paragraph">
              <wp:posOffset>373380</wp:posOffset>
            </wp:positionV>
            <wp:extent cx="962025" cy="504825"/>
            <wp:effectExtent l="0" t="0" r="9525" b="9525"/>
            <wp:wrapNone/>
            <wp:docPr id="5" name="รูปภาพ 2084318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0843181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D193F1" w14:textId="77777777" w:rsidR="00BB6AE5" w:rsidRDefault="00BB6AE5" w:rsidP="00BB6AE5">
      <w:pPr>
        <w:ind w:firstLine="1411"/>
        <w:rPr>
          <w:rFonts w:ascii="TH SarabunIT๙" w:hAnsi="TH SarabunIT๙" w:cs="TH SarabunIT๙"/>
          <w:sz w:val="32"/>
          <w:szCs w:val="32"/>
        </w:rPr>
      </w:pPr>
    </w:p>
    <w:p w14:paraId="422555A0" w14:textId="77777777" w:rsidR="00BB6AE5" w:rsidRDefault="00BB6AE5" w:rsidP="00BB6AE5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</w:p>
    <w:p w14:paraId="2D52A322" w14:textId="77777777" w:rsidR="00BB6AE5" w:rsidRDefault="00BB6AE5" w:rsidP="00BB6AE5">
      <w:pPr>
        <w:ind w:firstLine="1412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( รัฐพลชัย  เพ็ญสงคราม )</w:t>
      </w:r>
    </w:p>
    <w:p w14:paraId="5649182E" w14:textId="77777777" w:rsidR="00BB6AE5" w:rsidRDefault="00BB6AE5" w:rsidP="00BB6AE5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ผู้กำกับการสถานีตำรวจภูธรโกตาบารู</w:t>
      </w:r>
    </w:p>
    <w:p w14:paraId="4D318BD4" w14:textId="77777777" w:rsidR="00BB6AE5" w:rsidRDefault="00BB6AE5" w:rsidP="00BB6AE5">
      <w:pPr>
        <w:rPr>
          <w:rFonts w:ascii="TH SarabunIT๙" w:hAnsi="TH SarabunIT๙" w:cs="TH SarabunIT๙"/>
          <w:sz w:val="32"/>
          <w:szCs w:val="32"/>
        </w:rPr>
      </w:pPr>
    </w:p>
    <w:p w14:paraId="00CE2C2C" w14:textId="77777777" w:rsidR="00BB6AE5" w:rsidRDefault="00BB6AE5" w:rsidP="00BB6AE5">
      <w:pPr>
        <w:rPr>
          <w:rFonts w:ascii="TH SarabunIT๙" w:hAnsi="TH SarabunIT๙" w:cs="TH SarabunIT๙"/>
          <w:sz w:val="32"/>
          <w:szCs w:val="32"/>
        </w:rPr>
      </w:pPr>
    </w:p>
    <w:p w14:paraId="7895D904" w14:textId="77777777" w:rsidR="00BB6AE5" w:rsidRDefault="00BB6AE5" w:rsidP="00BB6AE5">
      <w:pPr>
        <w:rPr>
          <w:rFonts w:ascii="TH SarabunIT๙" w:hAnsi="TH SarabunIT๙" w:cs="TH SarabunIT๙"/>
          <w:sz w:val="32"/>
          <w:szCs w:val="32"/>
        </w:rPr>
      </w:pPr>
    </w:p>
    <w:p w14:paraId="2786CD5A" w14:textId="77777777" w:rsidR="00BB6AE5" w:rsidRDefault="00BB6AE5" w:rsidP="00BB6AE5">
      <w:pPr>
        <w:rPr>
          <w:rFonts w:ascii="TH SarabunIT๙" w:hAnsi="TH SarabunIT๙" w:cs="TH SarabunIT๙"/>
          <w:sz w:val="32"/>
          <w:szCs w:val="32"/>
        </w:rPr>
      </w:pPr>
    </w:p>
    <w:p w14:paraId="5B3C883F" w14:textId="77777777" w:rsidR="00BB6AE5" w:rsidRPr="005F0A15" w:rsidRDefault="00BB6AE5" w:rsidP="00BB6AE5">
      <w:pPr>
        <w:rPr>
          <w:rFonts w:ascii="TH SarabunIT๙" w:hAnsi="TH SarabunIT๙" w:cs="TH SarabunIT๙"/>
          <w:sz w:val="32"/>
          <w:szCs w:val="32"/>
        </w:rPr>
      </w:pPr>
    </w:p>
    <w:sectPr w:rsidR="00BB6AE5" w:rsidRPr="005F0A15" w:rsidSect="00290F1C">
      <w:pgSz w:w="11906" w:h="16838" w:code="9"/>
      <w:pgMar w:top="851" w:right="1134" w:bottom="1134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DD4DB" w14:textId="77777777" w:rsidR="0029183F" w:rsidRDefault="0029183F">
      <w:r>
        <w:separator/>
      </w:r>
    </w:p>
  </w:endnote>
  <w:endnote w:type="continuationSeparator" w:id="0">
    <w:p w14:paraId="139ACAA4" w14:textId="77777777" w:rsidR="0029183F" w:rsidRDefault="00291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C7B4D" w14:textId="77777777" w:rsidR="0029183F" w:rsidRDefault="0029183F">
      <w:r>
        <w:separator/>
      </w:r>
    </w:p>
  </w:footnote>
  <w:footnote w:type="continuationSeparator" w:id="0">
    <w:p w14:paraId="6479CBB0" w14:textId="77777777" w:rsidR="0029183F" w:rsidRDefault="002918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077EA"/>
    <w:multiLevelType w:val="hybridMultilevel"/>
    <w:tmpl w:val="986E3D5E"/>
    <w:lvl w:ilvl="0" w:tplc="DE7A9FF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EE10B70"/>
    <w:multiLevelType w:val="hybridMultilevel"/>
    <w:tmpl w:val="DFC0865E"/>
    <w:lvl w:ilvl="0" w:tplc="6F50CAE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E0C7A"/>
    <w:multiLevelType w:val="hybridMultilevel"/>
    <w:tmpl w:val="28CA4370"/>
    <w:lvl w:ilvl="0" w:tplc="E9B091FE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5530599D"/>
    <w:multiLevelType w:val="hybridMultilevel"/>
    <w:tmpl w:val="6DD05904"/>
    <w:lvl w:ilvl="0" w:tplc="667408F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267203F"/>
    <w:multiLevelType w:val="hybridMultilevel"/>
    <w:tmpl w:val="3842BC44"/>
    <w:lvl w:ilvl="0" w:tplc="C1EACF82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76AC6BEB"/>
    <w:multiLevelType w:val="hybridMultilevel"/>
    <w:tmpl w:val="9F6C9F68"/>
    <w:lvl w:ilvl="0" w:tplc="2600143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119107427">
    <w:abstractNumId w:val="2"/>
  </w:num>
  <w:num w:numId="2" w16cid:durableId="897786351">
    <w:abstractNumId w:val="3"/>
  </w:num>
  <w:num w:numId="3" w16cid:durableId="1208486960">
    <w:abstractNumId w:val="0"/>
  </w:num>
  <w:num w:numId="4" w16cid:durableId="497504506">
    <w:abstractNumId w:val="1"/>
  </w:num>
  <w:num w:numId="5" w16cid:durableId="1763910561">
    <w:abstractNumId w:val="4"/>
  </w:num>
  <w:num w:numId="6" w16cid:durableId="10675328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65C"/>
    <w:rsid w:val="000009B3"/>
    <w:rsid w:val="000055B6"/>
    <w:rsid w:val="000136F0"/>
    <w:rsid w:val="00016CEA"/>
    <w:rsid w:val="00023C72"/>
    <w:rsid w:val="00024740"/>
    <w:rsid w:val="00041424"/>
    <w:rsid w:val="0004188B"/>
    <w:rsid w:val="000607D9"/>
    <w:rsid w:val="0006582D"/>
    <w:rsid w:val="0006583D"/>
    <w:rsid w:val="00070AD4"/>
    <w:rsid w:val="00073D44"/>
    <w:rsid w:val="000821F9"/>
    <w:rsid w:val="00083CF3"/>
    <w:rsid w:val="00084F43"/>
    <w:rsid w:val="000A02C9"/>
    <w:rsid w:val="000A062C"/>
    <w:rsid w:val="000A15AF"/>
    <w:rsid w:val="000C240B"/>
    <w:rsid w:val="000C3372"/>
    <w:rsid w:val="000D658D"/>
    <w:rsid w:val="000E0870"/>
    <w:rsid w:val="000E0E08"/>
    <w:rsid w:val="000F440B"/>
    <w:rsid w:val="00107DC9"/>
    <w:rsid w:val="00112466"/>
    <w:rsid w:val="00127C28"/>
    <w:rsid w:val="001427B2"/>
    <w:rsid w:val="0014447D"/>
    <w:rsid w:val="001452CA"/>
    <w:rsid w:val="001538DB"/>
    <w:rsid w:val="00165196"/>
    <w:rsid w:val="00176728"/>
    <w:rsid w:val="0017768C"/>
    <w:rsid w:val="00183E42"/>
    <w:rsid w:val="00192CED"/>
    <w:rsid w:val="001956D6"/>
    <w:rsid w:val="001A384B"/>
    <w:rsid w:val="001B0D51"/>
    <w:rsid w:val="001B2AD1"/>
    <w:rsid w:val="001C61EE"/>
    <w:rsid w:val="001D18BC"/>
    <w:rsid w:val="001E6B25"/>
    <w:rsid w:val="00207935"/>
    <w:rsid w:val="00213EA2"/>
    <w:rsid w:val="00220783"/>
    <w:rsid w:val="002233FB"/>
    <w:rsid w:val="00225812"/>
    <w:rsid w:val="00231490"/>
    <w:rsid w:val="00234405"/>
    <w:rsid w:val="00241324"/>
    <w:rsid w:val="002524F6"/>
    <w:rsid w:val="0026090B"/>
    <w:rsid w:val="0026302B"/>
    <w:rsid w:val="002747A4"/>
    <w:rsid w:val="002768DF"/>
    <w:rsid w:val="002902B7"/>
    <w:rsid w:val="00290F1C"/>
    <w:rsid w:val="00290F22"/>
    <w:rsid w:val="0029183F"/>
    <w:rsid w:val="00293CEA"/>
    <w:rsid w:val="002A0734"/>
    <w:rsid w:val="002A72C8"/>
    <w:rsid w:val="002B6D8A"/>
    <w:rsid w:val="002C7270"/>
    <w:rsid w:val="002D2F54"/>
    <w:rsid w:val="002D40A4"/>
    <w:rsid w:val="002E1EB8"/>
    <w:rsid w:val="002E27CB"/>
    <w:rsid w:val="003065BC"/>
    <w:rsid w:val="00312FC0"/>
    <w:rsid w:val="00314259"/>
    <w:rsid w:val="00322742"/>
    <w:rsid w:val="00323384"/>
    <w:rsid w:val="00323CD3"/>
    <w:rsid w:val="00331C6E"/>
    <w:rsid w:val="003375FB"/>
    <w:rsid w:val="00347120"/>
    <w:rsid w:val="00351A63"/>
    <w:rsid w:val="00353DA4"/>
    <w:rsid w:val="00375738"/>
    <w:rsid w:val="00381FEF"/>
    <w:rsid w:val="00390133"/>
    <w:rsid w:val="003A1D0C"/>
    <w:rsid w:val="003B0B81"/>
    <w:rsid w:val="003B2036"/>
    <w:rsid w:val="003B7C32"/>
    <w:rsid w:val="00406FD1"/>
    <w:rsid w:val="004100BB"/>
    <w:rsid w:val="00423672"/>
    <w:rsid w:val="00437A9D"/>
    <w:rsid w:val="00440CAE"/>
    <w:rsid w:val="004470AA"/>
    <w:rsid w:val="004614DF"/>
    <w:rsid w:val="00462DB8"/>
    <w:rsid w:val="00467D17"/>
    <w:rsid w:val="00471944"/>
    <w:rsid w:val="00472BD3"/>
    <w:rsid w:val="0048287A"/>
    <w:rsid w:val="00483857"/>
    <w:rsid w:val="00486FC5"/>
    <w:rsid w:val="004A0614"/>
    <w:rsid w:val="004A3A39"/>
    <w:rsid w:val="004A5B9B"/>
    <w:rsid w:val="004A785C"/>
    <w:rsid w:val="004B4D7E"/>
    <w:rsid w:val="004B7714"/>
    <w:rsid w:val="004C38C5"/>
    <w:rsid w:val="004C53C8"/>
    <w:rsid w:val="004D004A"/>
    <w:rsid w:val="004F5808"/>
    <w:rsid w:val="004F5DB3"/>
    <w:rsid w:val="00501D55"/>
    <w:rsid w:val="00510C28"/>
    <w:rsid w:val="00512126"/>
    <w:rsid w:val="0051497A"/>
    <w:rsid w:val="005241EE"/>
    <w:rsid w:val="00530818"/>
    <w:rsid w:val="005413AD"/>
    <w:rsid w:val="00544ABA"/>
    <w:rsid w:val="00547B47"/>
    <w:rsid w:val="0057666D"/>
    <w:rsid w:val="00584214"/>
    <w:rsid w:val="00586F12"/>
    <w:rsid w:val="00595A98"/>
    <w:rsid w:val="00596ECE"/>
    <w:rsid w:val="005A770D"/>
    <w:rsid w:val="005B00CF"/>
    <w:rsid w:val="005B5576"/>
    <w:rsid w:val="005D7F22"/>
    <w:rsid w:val="005F0A15"/>
    <w:rsid w:val="005F28E5"/>
    <w:rsid w:val="005F4EE0"/>
    <w:rsid w:val="005F7C47"/>
    <w:rsid w:val="00606BB7"/>
    <w:rsid w:val="00625889"/>
    <w:rsid w:val="00636F73"/>
    <w:rsid w:val="00641BCE"/>
    <w:rsid w:val="006505F2"/>
    <w:rsid w:val="00661BB5"/>
    <w:rsid w:val="00661E70"/>
    <w:rsid w:val="006707F3"/>
    <w:rsid w:val="006914B7"/>
    <w:rsid w:val="00697B45"/>
    <w:rsid w:val="006A4118"/>
    <w:rsid w:val="006D16F7"/>
    <w:rsid w:val="006D3CE9"/>
    <w:rsid w:val="006D4A75"/>
    <w:rsid w:val="006F01AC"/>
    <w:rsid w:val="007056CB"/>
    <w:rsid w:val="00707D1D"/>
    <w:rsid w:val="007109C4"/>
    <w:rsid w:val="00711A05"/>
    <w:rsid w:val="00716A42"/>
    <w:rsid w:val="00724178"/>
    <w:rsid w:val="007517C0"/>
    <w:rsid w:val="007661CF"/>
    <w:rsid w:val="00781C6F"/>
    <w:rsid w:val="00783AE3"/>
    <w:rsid w:val="007861AA"/>
    <w:rsid w:val="00792A47"/>
    <w:rsid w:val="00793F93"/>
    <w:rsid w:val="007941B5"/>
    <w:rsid w:val="0079749D"/>
    <w:rsid w:val="00797E6B"/>
    <w:rsid w:val="007A2578"/>
    <w:rsid w:val="007B14D9"/>
    <w:rsid w:val="007E037B"/>
    <w:rsid w:val="007E6E95"/>
    <w:rsid w:val="007E7F56"/>
    <w:rsid w:val="007F19E8"/>
    <w:rsid w:val="00825AA7"/>
    <w:rsid w:val="008535D9"/>
    <w:rsid w:val="00853807"/>
    <w:rsid w:val="00853943"/>
    <w:rsid w:val="00857877"/>
    <w:rsid w:val="008628BF"/>
    <w:rsid w:val="00884C43"/>
    <w:rsid w:val="00894798"/>
    <w:rsid w:val="00897D46"/>
    <w:rsid w:val="008A1BF2"/>
    <w:rsid w:val="008B1294"/>
    <w:rsid w:val="008B3661"/>
    <w:rsid w:val="008C1C58"/>
    <w:rsid w:val="008F3256"/>
    <w:rsid w:val="008F7E44"/>
    <w:rsid w:val="00904C2B"/>
    <w:rsid w:val="00905177"/>
    <w:rsid w:val="009136EB"/>
    <w:rsid w:val="0091628A"/>
    <w:rsid w:val="0091665C"/>
    <w:rsid w:val="009178EF"/>
    <w:rsid w:val="00921E9F"/>
    <w:rsid w:val="00923102"/>
    <w:rsid w:val="00936D4A"/>
    <w:rsid w:val="009410E5"/>
    <w:rsid w:val="00951D06"/>
    <w:rsid w:val="00985E9B"/>
    <w:rsid w:val="009872DD"/>
    <w:rsid w:val="0099031F"/>
    <w:rsid w:val="00990D85"/>
    <w:rsid w:val="0099751E"/>
    <w:rsid w:val="009C3BBF"/>
    <w:rsid w:val="009C43D3"/>
    <w:rsid w:val="009C7222"/>
    <w:rsid w:val="009C74E1"/>
    <w:rsid w:val="009E6581"/>
    <w:rsid w:val="00A027AF"/>
    <w:rsid w:val="00A25489"/>
    <w:rsid w:val="00A319D5"/>
    <w:rsid w:val="00A338AC"/>
    <w:rsid w:val="00A4054D"/>
    <w:rsid w:val="00A4732B"/>
    <w:rsid w:val="00A54EE1"/>
    <w:rsid w:val="00A60D81"/>
    <w:rsid w:val="00A61C16"/>
    <w:rsid w:val="00A64DF4"/>
    <w:rsid w:val="00A700A6"/>
    <w:rsid w:val="00AA5AE1"/>
    <w:rsid w:val="00AA7EB5"/>
    <w:rsid w:val="00AB3BC8"/>
    <w:rsid w:val="00AB474D"/>
    <w:rsid w:val="00AD0725"/>
    <w:rsid w:val="00AE2EC0"/>
    <w:rsid w:val="00AE4267"/>
    <w:rsid w:val="00B054FB"/>
    <w:rsid w:val="00B25E6D"/>
    <w:rsid w:val="00B41146"/>
    <w:rsid w:val="00B42D80"/>
    <w:rsid w:val="00B5463A"/>
    <w:rsid w:val="00B6366C"/>
    <w:rsid w:val="00B7691F"/>
    <w:rsid w:val="00B76AC3"/>
    <w:rsid w:val="00B80B01"/>
    <w:rsid w:val="00B832CC"/>
    <w:rsid w:val="00B8566C"/>
    <w:rsid w:val="00B871D2"/>
    <w:rsid w:val="00B87FA2"/>
    <w:rsid w:val="00B94394"/>
    <w:rsid w:val="00B97ACC"/>
    <w:rsid w:val="00BB6AE5"/>
    <w:rsid w:val="00BC30BF"/>
    <w:rsid w:val="00BE348B"/>
    <w:rsid w:val="00BE5D49"/>
    <w:rsid w:val="00BE74D5"/>
    <w:rsid w:val="00BF630E"/>
    <w:rsid w:val="00C064EE"/>
    <w:rsid w:val="00C07780"/>
    <w:rsid w:val="00C07EFA"/>
    <w:rsid w:val="00C13F57"/>
    <w:rsid w:val="00C20A51"/>
    <w:rsid w:val="00C23141"/>
    <w:rsid w:val="00C26EAA"/>
    <w:rsid w:val="00C36F92"/>
    <w:rsid w:val="00C44254"/>
    <w:rsid w:val="00C5240A"/>
    <w:rsid w:val="00C6355E"/>
    <w:rsid w:val="00C775BE"/>
    <w:rsid w:val="00C823BB"/>
    <w:rsid w:val="00C87E7C"/>
    <w:rsid w:val="00C925D3"/>
    <w:rsid w:val="00C94909"/>
    <w:rsid w:val="00CA188F"/>
    <w:rsid w:val="00CA374A"/>
    <w:rsid w:val="00CA4A88"/>
    <w:rsid w:val="00CA53D6"/>
    <w:rsid w:val="00CA6228"/>
    <w:rsid w:val="00CB04FC"/>
    <w:rsid w:val="00CB255B"/>
    <w:rsid w:val="00CB5500"/>
    <w:rsid w:val="00CC0638"/>
    <w:rsid w:val="00D011B2"/>
    <w:rsid w:val="00D02026"/>
    <w:rsid w:val="00D1026F"/>
    <w:rsid w:val="00D17F54"/>
    <w:rsid w:val="00D2102A"/>
    <w:rsid w:val="00D22B42"/>
    <w:rsid w:val="00D261A6"/>
    <w:rsid w:val="00D35165"/>
    <w:rsid w:val="00D46D7F"/>
    <w:rsid w:val="00D47461"/>
    <w:rsid w:val="00D47C5A"/>
    <w:rsid w:val="00D6400C"/>
    <w:rsid w:val="00D64AC5"/>
    <w:rsid w:val="00D6626B"/>
    <w:rsid w:val="00D860D7"/>
    <w:rsid w:val="00D864D2"/>
    <w:rsid w:val="00D92861"/>
    <w:rsid w:val="00D9474F"/>
    <w:rsid w:val="00DA05F6"/>
    <w:rsid w:val="00DB0A04"/>
    <w:rsid w:val="00DB741A"/>
    <w:rsid w:val="00DC3C7B"/>
    <w:rsid w:val="00DD0C29"/>
    <w:rsid w:val="00DD121D"/>
    <w:rsid w:val="00DD54DD"/>
    <w:rsid w:val="00DE0039"/>
    <w:rsid w:val="00E04021"/>
    <w:rsid w:val="00E1045C"/>
    <w:rsid w:val="00E14AC3"/>
    <w:rsid w:val="00E20B0C"/>
    <w:rsid w:val="00E24618"/>
    <w:rsid w:val="00E277BE"/>
    <w:rsid w:val="00E31ACD"/>
    <w:rsid w:val="00E3511D"/>
    <w:rsid w:val="00E402AF"/>
    <w:rsid w:val="00E40E03"/>
    <w:rsid w:val="00E44DC4"/>
    <w:rsid w:val="00E47301"/>
    <w:rsid w:val="00E537F1"/>
    <w:rsid w:val="00E53A80"/>
    <w:rsid w:val="00E868C7"/>
    <w:rsid w:val="00E86F57"/>
    <w:rsid w:val="00EB5739"/>
    <w:rsid w:val="00EC2DFF"/>
    <w:rsid w:val="00EC4D55"/>
    <w:rsid w:val="00ED0C64"/>
    <w:rsid w:val="00ED772F"/>
    <w:rsid w:val="00EE0C32"/>
    <w:rsid w:val="00EE0F40"/>
    <w:rsid w:val="00EE2777"/>
    <w:rsid w:val="00EF1ADF"/>
    <w:rsid w:val="00EF53CE"/>
    <w:rsid w:val="00F06657"/>
    <w:rsid w:val="00F07757"/>
    <w:rsid w:val="00F116A9"/>
    <w:rsid w:val="00F17F5A"/>
    <w:rsid w:val="00F34EA9"/>
    <w:rsid w:val="00F35872"/>
    <w:rsid w:val="00F42027"/>
    <w:rsid w:val="00F57925"/>
    <w:rsid w:val="00F7353E"/>
    <w:rsid w:val="00F93654"/>
    <w:rsid w:val="00FA36BA"/>
    <w:rsid w:val="00FA7FB0"/>
    <w:rsid w:val="00FB3EF2"/>
    <w:rsid w:val="00FC3C8A"/>
    <w:rsid w:val="00FD43E2"/>
    <w:rsid w:val="00FD6A1C"/>
    <w:rsid w:val="00FF1490"/>
    <w:rsid w:val="00FF274D"/>
    <w:rsid w:val="00FF305C"/>
    <w:rsid w:val="00FF4A6E"/>
    <w:rsid w:val="00FF4D8D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0ED900"/>
  <w15:docId w15:val="{7928EE22-3562-4226-9EAA-F47A22F19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884C43"/>
    <w:pPr>
      <w:keepNext/>
      <w:outlineLvl w:val="0"/>
    </w:pPr>
    <w:rPr>
      <w:rFonts w:ascii="Cordia New" w:hAnsi="Cordi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character" w:customStyle="1" w:styleId="10">
    <w:name w:val="หัวเรื่อง 1 อักขระ"/>
    <w:link w:val="1"/>
    <w:rsid w:val="00884C43"/>
    <w:rPr>
      <w:rFonts w:ascii="Cordia New" w:hAnsi="Cordia New"/>
      <w:b/>
      <w:bCs/>
      <w:sz w:val="32"/>
      <w:szCs w:val="32"/>
    </w:rPr>
  </w:style>
  <w:style w:type="table" w:styleId="a8">
    <w:name w:val="Table Grid"/>
    <w:basedOn w:val="a1"/>
    <w:rsid w:val="00467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9751E"/>
    <w:pPr>
      <w:ind w:left="720"/>
      <w:contextualSpacing/>
    </w:pPr>
  </w:style>
  <w:style w:type="paragraph" w:styleId="aa">
    <w:name w:val="Balloon Text"/>
    <w:basedOn w:val="a"/>
    <w:link w:val="ab"/>
    <w:semiHidden/>
    <w:unhideWhenUsed/>
    <w:rsid w:val="007F19E8"/>
    <w:rPr>
      <w:rFonts w:ascii="Leelawadee" w:hAnsi="Leelawadee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semiHidden/>
    <w:rsid w:val="007F19E8"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nis\OneDrive\&#3648;&#3604;&#3626;&#3585;&#3660;&#3607;&#3655;&#3629;&#3611;\&#3627;&#3609;&#3633;&#3591;&#3626;&#3639;&#3629;&#3616;&#3634;&#3618;&#3651;&#3609;%20(&#3585;&#3634;&#3610;&#3633;&#3591;)&#3626;&#3656;&#3591;&#3627;&#3609;&#3656;&#3623;&#3618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หนังสือภายใน (กาบัง)ส่งหน่วย</Template>
  <TotalTime>4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SPM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denis</dc:creator>
  <cp:lastModifiedBy>SANMAN</cp:lastModifiedBy>
  <cp:revision>3</cp:revision>
  <cp:lastPrinted>2021-08-17T08:24:00Z</cp:lastPrinted>
  <dcterms:created xsi:type="dcterms:W3CDTF">2023-05-21T03:43:00Z</dcterms:created>
  <dcterms:modified xsi:type="dcterms:W3CDTF">2023-05-23T02:58:00Z</dcterms:modified>
</cp:coreProperties>
</file>