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72DB" w14:textId="77777777" w:rsidR="007E6870" w:rsidRDefault="007E6870" w:rsidP="007E6870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 w:rsidRPr="005F0A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78D8BFD4" wp14:editId="2E441137">
            <wp:simplePos x="0" y="0"/>
            <wp:positionH relativeFrom="margin">
              <wp:posOffset>2348865</wp:posOffset>
            </wp:positionH>
            <wp:positionV relativeFrom="paragraph">
              <wp:posOffset>88900</wp:posOffset>
            </wp:positionV>
            <wp:extent cx="1000125" cy="990600"/>
            <wp:effectExtent l="0" t="0" r="9525" b="0"/>
            <wp:wrapNone/>
            <wp:docPr id="1477864088" name="รูปภาพ 1477864088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A15">
        <w:rPr>
          <w:rFonts w:ascii="TH SarabunIT๙" w:hAnsi="TH SarabunIT๙" w:cs="TH SarabunIT๙"/>
        </w:rPr>
        <w:tab/>
      </w:r>
    </w:p>
    <w:p w14:paraId="36EFE8E4" w14:textId="77777777" w:rsidR="007E6870" w:rsidRDefault="007E6870" w:rsidP="007E6870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CC6488C" w14:textId="77777777" w:rsidR="007E6870" w:rsidRPr="00A7735F" w:rsidRDefault="007E6870" w:rsidP="007E687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4DD9F4E8" w14:textId="77777777" w:rsidR="007E6870" w:rsidRPr="00A7735F" w:rsidRDefault="007E6870" w:rsidP="007E68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ประกาศผู้ชนะการเสนอราคาจัดซื้อวัสดุเชื้อเพลิงและหล่อลื่น</w:t>
      </w:r>
    </w:p>
    <w:p w14:paraId="3D953E26" w14:textId="75D57DA4" w:rsidR="007E6870" w:rsidRPr="00A7735F" w:rsidRDefault="007E6870" w:rsidP="007E68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ห้วงระยะเวลาระหว่างวันที่ 1 </w:t>
      </w:r>
      <w:r w:rsidRPr="00A7735F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217E17CA" w14:textId="77777777" w:rsidR="007E6870" w:rsidRPr="00A7735F" w:rsidRDefault="007E6870" w:rsidP="007E68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ของสถานีตำรวจภูธรโกตาบารู โดยวิธีเฉพาะเจาะจง</w:t>
      </w:r>
    </w:p>
    <w:p w14:paraId="7D636E01" w14:textId="77777777" w:rsidR="007E6870" w:rsidRDefault="007E6870" w:rsidP="007E6870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</w:t>
      </w:r>
    </w:p>
    <w:p w14:paraId="6A802375" w14:textId="6507F1F7" w:rsidR="007E6870" w:rsidRDefault="007E6870" w:rsidP="007E687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สถานีตำรวจภูธรโกตาบารู จังหวัดยะลา ได้มีโครงการซื้อวัสดุเชื้อเพลิงและหล่อลื่น ห้วงระยะเวลาระหว่างวันที่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</w:t>
      </w:r>
      <w:r>
        <w:rPr>
          <w:rFonts w:ascii="TH SarabunIT๙" w:hAnsi="TH SarabunIT๙" w:cs="TH SarabunIT๙" w:hint="cs"/>
          <w:sz w:val="32"/>
          <w:szCs w:val="32"/>
          <w:cs/>
        </w:rPr>
        <w:t>มกร</w:t>
      </w:r>
      <w:r>
        <w:rPr>
          <w:rFonts w:ascii="TH SarabunIT๙" w:hAnsi="TH SarabunIT๙" w:cs="TH SarabunIT๙" w:hint="cs"/>
          <w:sz w:val="32"/>
          <w:szCs w:val="32"/>
          <w:cs/>
        </w:rPr>
        <w:t>าคม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ของสถานีตำรวจภูธรโกตาบารู โดยวิธีเฉพาะเจาะจง นั้น</w:t>
      </w:r>
    </w:p>
    <w:p w14:paraId="50DD2C86" w14:textId="4C95090F" w:rsidR="007E6870" w:rsidRDefault="007E6870" w:rsidP="007E6870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</w:t>
      </w:r>
      <w:r>
        <w:rPr>
          <w:rFonts w:ascii="TH SarabunIT๙" w:hAnsi="TH SarabunIT๙" w:cs="TH SarabunIT๙" w:hint="cs"/>
          <w:sz w:val="32"/>
          <w:szCs w:val="32"/>
          <w:cs/>
        </w:rPr>
        <w:t>มกรา</w:t>
      </w:r>
      <w:r>
        <w:rPr>
          <w:rFonts w:ascii="TH SarabunIT๙" w:hAnsi="TH SarabunIT๙" w:cs="TH SarabunIT๙" w:hint="cs"/>
          <w:sz w:val="32"/>
          <w:szCs w:val="32"/>
          <w:cs/>
        </w:rPr>
        <w:t>คม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ของสถานีตำรวจภูธรโกตาบารู จำนวน 1 รายการ ผู้ได้รับการคัดเลือก ได้แก่ บริษัท รามันดำรง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จำกัด โดยเสนอราคา </w:t>
      </w:r>
      <w:r w:rsidRPr="007E6870">
        <w:rPr>
          <w:rFonts w:ascii="TH SarabunIT๙" w:hAnsi="TH SarabunIT๙" w:cs="TH SarabunIT๙"/>
          <w:sz w:val="32"/>
          <w:szCs w:val="32"/>
          <w:cs/>
        </w:rPr>
        <w:t>เป็นเงินทั้งสิ้น 177</w:t>
      </w:r>
      <w:r w:rsidRPr="007E6870">
        <w:rPr>
          <w:rFonts w:ascii="TH SarabunIT๙" w:hAnsi="TH SarabunIT๙" w:cs="TH SarabunIT๙"/>
          <w:sz w:val="32"/>
          <w:szCs w:val="32"/>
        </w:rPr>
        <w:t>,</w:t>
      </w:r>
      <w:r w:rsidRPr="007E6870">
        <w:rPr>
          <w:rFonts w:ascii="TH SarabunIT๙" w:hAnsi="TH SarabunIT๙" w:cs="TH SarabunIT๙"/>
          <w:sz w:val="32"/>
          <w:szCs w:val="32"/>
          <w:cs/>
        </w:rPr>
        <w:t>833.00 บาท ( หนี่งแสนเจ็ดหมื่นเจ็ดพันแปดร้อยสามสิบสามบาทถ้วน 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5001F588" w14:textId="50358027" w:rsidR="007E6870" w:rsidRDefault="007E6870" w:rsidP="007E6870">
      <w:pPr>
        <w:spacing w:before="240" w:after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 ณ    วันที่  30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2565</w:t>
      </w:r>
    </w:p>
    <w:p w14:paraId="76354EF9" w14:textId="77777777" w:rsidR="007E6870" w:rsidRPr="005F0A15" w:rsidRDefault="007E6870" w:rsidP="007E6870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1" locked="0" layoutInCell="1" allowOverlap="1" wp14:anchorId="045545B9" wp14:editId="56607C68">
            <wp:simplePos x="0" y="0"/>
            <wp:positionH relativeFrom="column">
              <wp:posOffset>3028950</wp:posOffset>
            </wp:positionH>
            <wp:positionV relativeFrom="paragraph">
              <wp:posOffset>373380</wp:posOffset>
            </wp:positionV>
            <wp:extent cx="962025" cy="504825"/>
            <wp:effectExtent l="0" t="0" r="9525" b="9525"/>
            <wp:wrapNone/>
            <wp:docPr id="2084318171" name="รูปภาพ 2084318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3AE39" w14:textId="77777777" w:rsidR="007E6870" w:rsidRPr="005F0A15" w:rsidRDefault="007E6870" w:rsidP="007E6870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51DFC601" w14:textId="77777777" w:rsidR="007E6870" w:rsidRPr="005F0A15" w:rsidRDefault="007E6870" w:rsidP="007E6870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10BBF39A" w14:textId="77777777" w:rsidR="007E6870" w:rsidRPr="005F0A15" w:rsidRDefault="007E6870" w:rsidP="007E6870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F0A1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รัฐพลชัย  เพ็ญสงคราม </w:t>
      </w:r>
      <w:r w:rsidRPr="005F0A15">
        <w:rPr>
          <w:rFonts w:ascii="TH SarabunIT๙" w:hAnsi="TH SarabunIT๙" w:cs="TH SarabunIT๙"/>
          <w:sz w:val="32"/>
          <w:szCs w:val="32"/>
          <w:cs/>
        </w:rPr>
        <w:t>)</w:t>
      </w:r>
    </w:p>
    <w:p w14:paraId="157D0941" w14:textId="77777777" w:rsidR="007E6870" w:rsidRPr="005F0A15" w:rsidRDefault="007E6870" w:rsidP="007E6870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ผู้กำกับการสถานีตำรวจภูธรโกตาบารู</w:t>
      </w:r>
    </w:p>
    <w:p w14:paraId="2866DBFF" w14:textId="77777777" w:rsidR="007E6870" w:rsidRDefault="007E6870" w:rsidP="007E6870">
      <w:pPr>
        <w:rPr>
          <w:rFonts w:ascii="TH SarabunIT๙" w:hAnsi="TH SarabunIT๙" w:cs="TH SarabunIT๙"/>
          <w:sz w:val="32"/>
          <w:szCs w:val="32"/>
        </w:rPr>
      </w:pPr>
    </w:p>
    <w:p w14:paraId="1A0D7014" w14:textId="77777777" w:rsidR="007E6870" w:rsidRPr="005F0A15" w:rsidRDefault="007E6870" w:rsidP="007E6870">
      <w:pPr>
        <w:rPr>
          <w:rFonts w:ascii="TH SarabunIT๙" w:hAnsi="TH SarabunIT๙" w:cs="TH SarabunIT๙"/>
          <w:sz w:val="32"/>
          <w:szCs w:val="32"/>
        </w:rPr>
      </w:pPr>
    </w:p>
    <w:sectPr w:rsidR="007E6870" w:rsidRPr="005F0A15" w:rsidSect="00290F1C"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C529" w14:textId="77777777" w:rsidR="00477339" w:rsidRDefault="00477339">
      <w:r>
        <w:separator/>
      </w:r>
    </w:p>
  </w:endnote>
  <w:endnote w:type="continuationSeparator" w:id="0">
    <w:p w14:paraId="33B5B5C5" w14:textId="77777777" w:rsidR="00477339" w:rsidRDefault="0047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4310" w14:textId="77777777" w:rsidR="00477339" w:rsidRDefault="00477339">
      <w:r>
        <w:separator/>
      </w:r>
    </w:p>
  </w:footnote>
  <w:footnote w:type="continuationSeparator" w:id="0">
    <w:p w14:paraId="62789361" w14:textId="77777777" w:rsidR="00477339" w:rsidRDefault="0047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28AC"/>
    <w:rsid w:val="00323384"/>
    <w:rsid w:val="00323CD3"/>
    <w:rsid w:val="00331C6E"/>
    <w:rsid w:val="003375FB"/>
    <w:rsid w:val="00347120"/>
    <w:rsid w:val="00351A63"/>
    <w:rsid w:val="00353DA4"/>
    <w:rsid w:val="00381FEF"/>
    <w:rsid w:val="00390133"/>
    <w:rsid w:val="003A1D0C"/>
    <w:rsid w:val="003B0B81"/>
    <w:rsid w:val="003B2036"/>
    <w:rsid w:val="003B7C32"/>
    <w:rsid w:val="00406FD1"/>
    <w:rsid w:val="004100BB"/>
    <w:rsid w:val="00423672"/>
    <w:rsid w:val="00437A9D"/>
    <w:rsid w:val="00440CAE"/>
    <w:rsid w:val="004470AA"/>
    <w:rsid w:val="004614DF"/>
    <w:rsid w:val="00462DB8"/>
    <w:rsid w:val="00467D17"/>
    <w:rsid w:val="00471944"/>
    <w:rsid w:val="00472BD3"/>
    <w:rsid w:val="00477339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606BB7"/>
    <w:rsid w:val="00625889"/>
    <w:rsid w:val="00636F73"/>
    <w:rsid w:val="00641BCE"/>
    <w:rsid w:val="006505F2"/>
    <w:rsid w:val="00661BB5"/>
    <w:rsid w:val="006707F3"/>
    <w:rsid w:val="006914B7"/>
    <w:rsid w:val="00697B45"/>
    <w:rsid w:val="006A4118"/>
    <w:rsid w:val="006C0932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870"/>
    <w:rsid w:val="007E6E95"/>
    <w:rsid w:val="007E7F56"/>
    <w:rsid w:val="007F19E8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C1C58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80B01"/>
    <w:rsid w:val="00B832CC"/>
    <w:rsid w:val="00B8566C"/>
    <w:rsid w:val="00B871D2"/>
    <w:rsid w:val="00B87FA2"/>
    <w:rsid w:val="00B94394"/>
    <w:rsid w:val="00BB2E8F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66C84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D011B2"/>
    <w:rsid w:val="00D02026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6400C"/>
    <w:rsid w:val="00D64AC5"/>
    <w:rsid w:val="00D6626B"/>
    <w:rsid w:val="00D860D7"/>
    <w:rsid w:val="00D864D2"/>
    <w:rsid w:val="00D92861"/>
    <w:rsid w:val="00D9474F"/>
    <w:rsid w:val="00DA05F6"/>
    <w:rsid w:val="00DB0A04"/>
    <w:rsid w:val="00DB741A"/>
    <w:rsid w:val="00DC3C7B"/>
    <w:rsid w:val="00DD0C29"/>
    <w:rsid w:val="00DD121D"/>
    <w:rsid w:val="00DD54DD"/>
    <w:rsid w:val="00DE0039"/>
    <w:rsid w:val="00E04021"/>
    <w:rsid w:val="00E1045C"/>
    <w:rsid w:val="00E14AC3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93654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3</cp:revision>
  <cp:lastPrinted>2021-08-17T08:24:00Z</cp:lastPrinted>
  <dcterms:created xsi:type="dcterms:W3CDTF">2023-05-20T09:57:00Z</dcterms:created>
  <dcterms:modified xsi:type="dcterms:W3CDTF">2023-05-23T02:55:00Z</dcterms:modified>
</cp:coreProperties>
</file>