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74F" w14:textId="77777777" w:rsidR="00CE2B3F" w:rsidRDefault="00CE2B3F" w:rsidP="00CE2B3F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B6A8650" wp14:editId="40AFB0A9">
            <wp:simplePos x="0" y="0"/>
            <wp:positionH relativeFrom="margin">
              <wp:posOffset>2393899</wp:posOffset>
            </wp:positionH>
            <wp:positionV relativeFrom="paragraph">
              <wp:posOffset>118009</wp:posOffset>
            </wp:positionV>
            <wp:extent cx="1000125" cy="990600"/>
            <wp:effectExtent l="0" t="0" r="9525" b="0"/>
            <wp:wrapNone/>
            <wp:docPr id="1492981323" name="รูปภาพ 1492981323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A15">
        <w:rPr>
          <w:rFonts w:ascii="TH SarabunIT๙" w:hAnsi="TH SarabunIT๙" w:cs="TH SarabunIT๙"/>
        </w:rPr>
        <w:tab/>
      </w:r>
    </w:p>
    <w:p w14:paraId="4D544353" w14:textId="77777777" w:rsidR="00CE2B3F" w:rsidRDefault="00CE2B3F" w:rsidP="00CE2B3F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4A7AA22" w14:textId="77777777" w:rsidR="00CE2B3F" w:rsidRPr="00512F04" w:rsidRDefault="00CE2B3F" w:rsidP="00CE2B3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1F36B22B" w14:textId="77777777" w:rsidR="00CE2B3F" w:rsidRPr="00512F04" w:rsidRDefault="00CE2B3F" w:rsidP="00CE2B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105DF0F8" w14:textId="46D3073D" w:rsidR="00CE2B3F" w:rsidRPr="00512F04" w:rsidRDefault="00CE2B3F" w:rsidP="00CE2B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ห้วงระยะเวลาระหว่างวันที่ 1 </w:t>
      </w:r>
      <w:r w:rsidRPr="00512F0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</w:p>
    <w:p w14:paraId="7EF2094C" w14:textId="77777777" w:rsidR="00CE2B3F" w:rsidRPr="00512F04" w:rsidRDefault="00CE2B3F" w:rsidP="00CE2B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ของสถานีตำรวจภูธรโกตาบารู โดยวิธีเฉพาะเจาะจง</w:t>
      </w:r>
    </w:p>
    <w:p w14:paraId="265B9316" w14:textId="77777777" w:rsidR="00CE2B3F" w:rsidRPr="00512F04" w:rsidRDefault="00CE2B3F" w:rsidP="00CE2B3F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512F04"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2266AD1" w14:textId="02B87C26" w:rsidR="00CE2B3F" w:rsidRDefault="00CE2B3F" w:rsidP="00CE2B3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ได้มีโครงการซื้อวัสดุเชื้อเพลิงและหล่อลื่น 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ห้วงระยะเวลาระหว่างวันที่ </w:t>
      </w:r>
      <w:r w:rsidRPr="00CE2B3F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2B3F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2B3F">
        <w:rPr>
          <w:rFonts w:ascii="TH SarabunIT๙" w:hAnsi="TH SarabunIT๙" w:cs="TH SarabunIT๙"/>
          <w:spacing w:val="-4"/>
          <w:sz w:val="32"/>
          <w:szCs w:val="32"/>
          <w:cs/>
        </w:rPr>
        <w:t>30 พฤศจิกายน 2565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ของสถานีตำรวจภูธรโกตาบารู โดยวิธีเฉพาะเจาะจง นั้น</w:t>
      </w:r>
    </w:p>
    <w:p w14:paraId="36DC93C4" w14:textId="5E9EEE8C" w:rsidR="00CE2B3F" w:rsidRDefault="00CE2B3F" w:rsidP="00CE2B3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</w:t>
      </w:r>
      <w:r w:rsidRPr="00CE2B3F">
        <w:rPr>
          <w:rFonts w:ascii="TH SarabunIT๙" w:hAnsi="TH SarabunIT๙" w:cs="TH SarabunIT๙"/>
          <w:sz w:val="32"/>
          <w:szCs w:val="32"/>
          <w:cs/>
        </w:rPr>
        <w:t>1 – 30 พฤศจิกายน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เป็นเงินทั้งสิ้น </w:t>
      </w:r>
      <w:r w:rsidRPr="00CE2B3F">
        <w:rPr>
          <w:rFonts w:ascii="TH SarabunIT๙" w:hAnsi="TH SarabunIT๙" w:cs="TH SarabunIT๙"/>
          <w:sz w:val="32"/>
          <w:szCs w:val="32"/>
          <w:cs/>
        </w:rPr>
        <w:t>57</w:t>
      </w:r>
      <w:r w:rsidRPr="00CE2B3F">
        <w:rPr>
          <w:rFonts w:ascii="TH SarabunIT๙" w:hAnsi="TH SarabunIT๙" w:cs="TH SarabunIT๙"/>
          <w:sz w:val="32"/>
          <w:szCs w:val="32"/>
        </w:rPr>
        <w:t>,</w:t>
      </w:r>
      <w:r w:rsidRPr="00CE2B3F">
        <w:rPr>
          <w:rFonts w:ascii="TH SarabunIT๙" w:hAnsi="TH SarabunIT๙" w:cs="TH SarabunIT๙"/>
          <w:sz w:val="32"/>
          <w:szCs w:val="32"/>
          <w:cs/>
        </w:rPr>
        <w:t>833.00 บาท ( ห้าหมื่นเจ็ดพันแปดร้อยสามสิบสามบาทถ้วน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และภาษีอื่น ค่าขนส่ง ค่าจดทะเบียน และค่าใช้จ่ายอื่น ๆ ทั้งปวง</w:t>
      </w:r>
    </w:p>
    <w:p w14:paraId="471D96C0" w14:textId="17FF6A60" w:rsidR="00CE2B3F" w:rsidRDefault="00CE2B3F" w:rsidP="00CE2B3F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30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2565</w:t>
      </w:r>
    </w:p>
    <w:p w14:paraId="552D27B4" w14:textId="77777777" w:rsidR="00CE2B3F" w:rsidRPr="005F0A15" w:rsidRDefault="00CE2B3F" w:rsidP="00CE2B3F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2F191824" wp14:editId="70BFE143">
            <wp:simplePos x="0" y="0"/>
            <wp:positionH relativeFrom="column">
              <wp:posOffset>3051711</wp:posOffset>
            </wp:positionH>
            <wp:positionV relativeFrom="paragraph">
              <wp:posOffset>325879</wp:posOffset>
            </wp:positionV>
            <wp:extent cx="962025" cy="504825"/>
            <wp:effectExtent l="0" t="0" r="9525" b="9525"/>
            <wp:wrapNone/>
            <wp:docPr id="1831502579" name="รูปภาพ 1831502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90A12" w14:textId="77777777" w:rsidR="00CE2B3F" w:rsidRPr="005F0A15" w:rsidRDefault="00CE2B3F" w:rsidP="00CE2B3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2E41AAC" w14:textId="77777777" w:rsidR="00CE2B3F" w:rsidRPr="005F0A15" w:rsidRDefault="00CE2B3F" w:rsidP="00CE2B3F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พันตำรวจเอก</w:t>
      </w:r>
    </w:p>
    <w:p w14:paraId="73E012EC" w14:textId="77777777" w:rsidR="00CE2B3F" w:rsidRPr="005F0A15" w:rsidRDefault="00CE2B3F" w:rsidP="00CE2B3F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รัฐพลชัย  เพ็ญสงคราม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7642CAC9" w14:textId="77777777" w:rsidR="00CE2B3F" w:rsidRPr="005F0A15" w:rsidRDefault="00CE2B3F" w:rsidP="00CE2B3F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ผู้กำกับการสถานีตำรวจภูธรโกตาบารู</w:t>
      </w:r>
    </w:p>
    <w:p w14:paraId="100F4B3E" w14:textId="77777777" w:rsidR="00CE2B3F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p w14:paraId="0F86CD0A" w14:textId="77777777" w:rsidR="00CE2B3F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p w14:paraId="355FEFCF" w14:textId="77777777" w:rsidR="00CE2B3F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p w14:paraId="07F5514B" w14:textId="77777777" w:rsidR="00CE2B3F" w:rsidRPr="005F0A15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sectPr w:rsidR="00CE2B3F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E40B" w14:textId="77777777" w:rsidR="000E3E84" w:rsidRDefault="000E3E84">
      <w:r>
        <w:separator/>
      </w:r>
    </w:p>
  </w:endnote>
  <w:endnote w:type="continuationSeparator" w:id="0">
    <w:p w14:paraId="6C52D251" w14:textId="77777777" w:rsidR="000E3E84" w:rsidRDefault="000E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04DB" w14:textId="77777777" w:rsidR="000E3E84" w:rsidRDefault="000E3E84">
      <w:r>
        <w:separator/>
      </w:r>
    </w:p>
  </w:footnote>
  <w:footnote w:type="continuationSeparator" w:id="0">
    <w:p w14:paraId="2C69B3A8" w14:textId="77777777" w:rsidR="000E3E84" w:rsidRDefault="000E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E3E84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CE2B3F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2023-05-20T09:53:00Z</dcterms:created>
  <dcterms:modified xsi:type="dcterms:W3CDTF">2023-05-23T02:39:00Z</dcterms:modified>
</cp:coreProperties>
</file>