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8ADA" w14:textId="3EE419E0" w:rsidR="00F17F5A" w:rsidRDefault="0091665C" w:rsidP="00DC3C7B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4BE9B4C7" wp14:editId="6D138132">
            <wp:simplePos x="0" y="0"/>
            <wp:positionH relativeFrom="margin">
              <wp:posOffset>2393899</wp:posOffset>
            </wp:positionH>
            <wp:positionV relativeFrom="paragraph">
              <wp:posOffset>118009</wp:posOffset>
            </wp:positionV>
            <wp:extent cx="1000125" cy="990600"/>
            <wp:effectExtent l="0" t="0" r="9525" b="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0A15">
        <w:rPr>
          <w:rFonts w:ascii="TH SarabunIT๙" w:hAnsi="TH SarabunIT๙" w:cs="TH SarabunIT๙"/>
        </w:rPr>
        <w:tab/>
      </w:r>
    </w:p>
    <w:p w14:paraId="3BA19F58" w14:textId="0ECA6A1D" w:rsidR="00DC3C7B" w:rsidRDefault="00F17F5A" w:rsidP="00DC3C7B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AA2294" w14:textId="1275405F" w:rsidR="00DC3C7B" w:rsidRPr="00512F04" w:rsidRDefault="00DC3C7B" w:rsidP="00512F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45710F7" w14:textId="7A9676CC" w:rsidR="00512F04" w:rsidRPr="00512F04" w:rsidRDefault="00DC3C7B" w:rsidP="00512F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</w:t>
      </w:r>
      <w:r w:rsidR="0014447D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และหล่อลื่น</w:t>
      </w:r>
    </w:p>
    <w:p w14:paraId="447591FA" w14:textId="79586B83" w:rsidR="00512F04" w:rsidRPr="00512F04" w:rsidRDefault="0014447D" w:rsidP="00512F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ห้วงระยะเวลาระหว่างวันที่</w:t>
      </w:r>
      <w:r w:rsidR="00512F04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C7B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DC3C7B" w:rsidRPr="00512F0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C3C7B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ตุลาคม 2565</w:t>
      </w:r>
    </w:p>
    <w:p w14:paraId="48B72186" w14:textId="5B32BC7B" w:rsidR="00DC3C7B" w:rsidRPr="00512F04" w:rsidRDefault="0014447D" w:rsidP="00512F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 w:rsidR="00DC3C7B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6455CD92" w14:textId="1981D892" w:rsidR="00DC3C7B" w:rsidRPr="00512F04" w:rsidRDefault="00DC3C7B" w:rsidP="00512F04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512F04"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55E1CA0" w14:textId="5839F070" w:rsidR="00DC3C7B" w:rsidRDefault="00DC3C7B" w:rsidP="00512F0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>ยะลา 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วัสดุเชื้อเพลิงและหล่อลื่น ห้วงระยะเวลาระหว่างวันที่ 1 </w:t>
      </w:r>
      <w:r w:rsidR="0014447D">
        <w:rPr>
          <w:rFonts w:ascii="TH SarabunIT๙" w:hAnsi="TH SarabunIT๙" w:cs="TH SarabunIT๙"/>
          <w:sz w:val="32"/>
          <w:szCs w:val="32"/>
          <w:cs/>
        </w:rPr>
        <w:t>–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2565 ของสถานีตำรวจภูธรโกตาบารู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4F5537A6" w14:textId="3F69D48C" w:rsidR="00DC3C7B" w:rsidRDefault="0014447D" w:rsidP="00512F0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2565 ของสถานีตำรวจภูธรโกตาบารู</w:t>
      </w:r>
      <w:r w:rsidR="00DC3C7B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รายการ ผู้ได้รับการคัดเลือก ได้แก่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บริษัท รามันดำรง</w:t>
      </w:r>
      <w:proofErr w:type="spellStart"/>
      <w:r w:rsidR="00347120"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เป็นเงินทั้งสิ้น 57</w:t>
      </w:r>
      <w:r w:rsidR="00347120">
        <w:rPr>
          <w:rFonts w:ascii="TH SarabunIT๙" w:hAnsi="TH SarabunIT๙" w:cs="TH SarabunIT๙"/>
          <w:sz w:val="32"/>
          <w:szCs w:val="32"/>
        </w:rPr>
        <w:t>,833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.00 บาท </w:t>
      </w:r>
      <w:r w:rsidR="00347120">
        <w:rPr>
          <w:rFonts w:ascii="TH SarabunIT๙" w:hAnsi="TH SarabunIT๙" w:cs="TH SarabunIT๙"/>
          <w:sz w:val="32"/>
          <w:szCs w:val="32"/>
        </w:rPr>
        <w:t>(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ห้าหมื่นเจ็ดพันแปดร้อยสามสิบสามบาทถ้วน </w:t>
      </w:r>
      <w:r w:rsidR="00347120">
        <w:rPr>
          <w:rFonts w:ascii="TH SarabunIT๙" w:hAnsi="TH SarabunIT๙" w:cs="TH SarabunIT๙"/>
          <w:sz w:val="32"/>
          <w:szCs w:val="32"/>
        </w:rPr>
        <w:t xml:space="preserve">)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</w:t>
      </w:r>
      <w:r w:rsidR="00512F04">
        <w:rPr>
          <w:rFonts w:ascii="TH SarabunIT๙" w:hAnsi="TH SarabunIT๙" w:cs="TH SarabunIT๙"/>
          <w:sz w:val="32"/>
          <w:szCs w:val="32"/>
          <w:cs/>
        </w:rPr>
        <w:br/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และภาษีอื่น ค่าขนส่ง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ค่าจดทะเบียน และค่าใช้จ่ายอื่น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59C36EA8" w14:textId="098A5D6D" w:rsidR="00D6400C" w:rsidRDefault="00347120" w:rsidP="00512F04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  ณ    วันที่  30  กันยายน  2565</w:t>
      </w:r>
    </w:p>
    <w:p w14:paraId="5E390D11" w14:textId="57E38415" w:rsidR="00347120" w:rsidRPr="005F0A15" w:rsidRDefault="0014447D" w:rsidP="00F17F5A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E0390E3" wp14:editId="5028EC5B">
            <wp:simplePos x="0" y="0"/>
            <wp:positionH relativeFrom="column">
              <wp:posOffset>3051711</wp:posOffset>
            </wp:positionH>
            <wp:positionV relativeFrom="paragraph">
              <wp:posOffset>325879</wp:posOffset>
            </wp:positionV>
            <wp:extent cx="962025" cy="5048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51DB7" w14:textId="7D9913F2" w:rsidR="008B1294" w:rsidRPr="005F0A15" w:rsidRDefault="008B1294" w:rsidP="00213EA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6F41EB44" w14:textId="21440DBF" w:rsidR="00D6400C" w:rsidRPr="005F0A15" w:rsidRDefault="00D426AE" w:rsidP="00D426AE">
      <w:pPr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พันตำรวจเอก</w:t>
      </w:r>
    </w:p>
    <w:p w14:paraId="4EEB7E39" w14:textId="79877554" w:rsidR="00D6400C" w:rsidRPr="005F0A15" w:rsidRDefault="00D261A6" w:rsidP="00213EA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0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00C" w:rsidRPr="005F0A15">
        <w:rPr>
          <w:rFonts w:ascii="TH SarabunIT๙" w:hAnsi="TH SarabunIT๙" w:cs="TH SarabunIT๙"/>
          <w:sz w:val="32"/>
          <w:szCs w:val="32"/>
          <w:cs/>
        </w:rPr>
        <w:t>(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>รัฐพลชัย  เพ็ญสงคราม</w:t>
      </w:r>
      <w:r w:rsidR="00D6400C"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3B56278D" w14:textId="10A272B2" w:rsidR="00D6400C" w:rsidRPr="005F0A15" w:rsidRDefault="00D261A6" w:rsidP="00213EA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426AE">
        <w:rPr>
          <w:rFonts w:ascii="TH SarabunIT๙" w:hAnsi="TH SarabunIT๙" w:cs="TH SarabunIT๙" w:hint="cs"/>
          <w:sz w:val="32"/>
          <w:szCs w:val="32"/>
          <w:cs/>
        </w:rPr>
        <w:t xml:space="preserve">          ผู้กำกับการสถานีตำรวจภูธร</w:t>
      </w:r>
      <w:r w:rsidR="003A1D0C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</w:p>
    <w:sectPr w:rsidR="00D6400C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13C8" w14:textId="77777777" w:rsidR="00E81B73" w:rsidRDefault="00E81B73">
      <w:r>
        <w:separator/>
      </w:r>
    </w:p>
  </w:endnote>
  <w:endnote w:type="continuationSeparator" w:id="0">
    <w:p w14:paraId="4B045C84" w14:textId="77777777" w:rsidR="00E81B73" w:rsidRDefault="00E8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D395" w14:textId="77777777" w:rsidR="00E81B73" w:rsidRDefault="00E81B73">
      <w:r>
        <w:separator/>
      </w:r>
    </w:p>
  </w:footnote>
  <w:footnote w:type="continuationSeparator" w:id="0">
    <w:p w14:paraId="23C3B74A" w14:textId="77777777" w:rsidR="00E81B73" w:rsidRDefault="00E8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2F04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6F73"/>
    <w:rsid w:val="00641BCE"/>
    <w:rsid w:val="006505F2"/>
    <w:rsid w:val="00661BB5"/>
    <w:rsid w:val="006707F3"/>
    <w:rsid w:val="00677E8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26AE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1B73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6</cp:revision>
  <cp:lastPrinted>2021-08-17T08:24:00Z</cp:lastPrinted>
  <dcterms:created xsi:type="dcterms:W3CDTF">2023-05-19T14:06:00Z</dcterms:created>
  <dcterms:modified xsi:type="dcterms:W3CDTF">2023-05-23T02:33:00Z</dcterms:modified>
</cp:coreProperties>
</file>