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8ADA" w14:textId="3EE419E0" w:rsidR="00F17F5A" w:rsidRDefault="0091665C" w:rsidP="00DC3C7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20AA46C2">
            <wp:simplePos x="0" y="0"/>
            <wp:positionH relativeFrom="margin">
              <wp:posOffset>2336165</wp:posOffset>
            </wp:positionH>
            <wp:positionV relativeFrom="paragraph">
              <wp:posOffset>76200</wp:posOffset>
            </wp:positionV>
            <wp:extent cx="1000125" cy="990600"/>
            <wp:effectExtent l="0" t="0" r="9525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</w:p>
    <w:p w14:paraId="3BA19F58" w14:textId="0ECA6A1D" w:rsidR="00DC3C7B" w:rsidRDefault="00F17F5A" w:rsidP="00DC3C7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A2294" w14:textId="19E11100" w:rsidR="00DC3C7B" w:rsidRPr="00EE3AFA" w:rsidRDefault="00DC3C7B" w:rsidP="00EE3AF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8B72186" w14:textId="702A2BDB" w:rsidR="00DC3C7B" w:rsidRPr="00EE3AFA" w:rsidRDefault="00DC3C7B" w:rsidP="00EE3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</w:t>
      </w:r>
      <w:r w:rsidR="00375738"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6E45"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จ้างเหมางานซ่อมบำรุงยานพาหนะ </w:t>
      </w:r>
      <w:r w:rsidR="008D6E45" w:rsidRPr="00EE3AF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D6E45"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>รถยนต์ จำนวน 1 คัน</w:t>
      </w:r>
      <w:r w:rsidR="008D6E45" w:rsidRPr="00EE3AFA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3AF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4447D"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Pr="00EE3AFA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Default="00DC3C7B" w:rsidP="00EE3AFA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55E1CA0" w14:textId="2BFBCD0D" w:rsidR="00DC3C7B" w:rsidRDefault="00DC3C7B" w:rsidP="00EE3A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จว.ยะลา สำนักงานตำรวจแห่งชาติ ได้มีโครงการ</w:t>
      </w:r>
      <w:r w:rsidR="008D6E45">
        <w:rPr>
          <w:rFonts w:ascii="TH SarabunIT๙" w:hAnsi="TH SarabunIT๙" w:cs="TH SarabunIT๙" w:hint="cs"/>
          <w:sz w:val="32"/>
          <w:szCs w:val="32"/>
          <w:cs/>
        </w:rPr>
        <w:t xml:space="preserve">จัดจ้างเหมางานซ่อมบำรุงยานพาหนะ </w:t>
      </w:r>
      <w:r w:rsidR="008D6E45">
        <w:rPr>
          <w:rFonts w:ascii="TH SarabunIT๙" w:hAnsi="TH SarabunIT๙" w:cs="TH SarabunIT๙"/>
          <w:sz w:val="32"/>
          <w:szCs w:val="32"/>
        </w:rPr>
        <w:t>(</w:t>
      </w:r>
      <w:r w:rsidR="008D6E45">
        <w:rPr>
          <w:rFonts w:ascii="TH SarabunIT๙" w:hAnsi="TH SarabunIT๙" w:cs="TH SarabunIT๙" w:hint="cs"/>
          <w:sz w:val="32"/>
          <w:szCs w:val="32"/>
          <w:cs/>
        </w:rPr>
        <w:t>รถยนต์ จำนวน 1 คัน</w:t>
      </w:r>
      <w:r w:rsidR="008D6E45">
        <w:rPr>
          <w:rFonts w:ascii="TH SarabunIT๙" w:hAnsi="TH SarabunIT๙" w:cs="TH SarabunIT๙"/>
          <w:sz w:val="32"/>
          <w:szCs w:val="32"/>
        </w:rPr>
        <w:t>)</w:t>
      </w:r>
      <w:r w:rsidR="00375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 w:rsidR="008D6E45">
        <w:rPr>
          <w:rFonts w:ascii="TH SarabunIT๙" w:hAnsi="TH SarabunIT๙" w:cs="TH SarabunIT๙" w:hint="cs"/>
          <w:sz w:val="32"/>
          <w:szCs w:val="32"/>
          <w:cs/>
        </w:rPr>
        <w:t xml:space="preserve"> คันหมายเลขทะเบียนโล่ 10098 คิดเป็นเงิน 12</w:t>
      </w:r>
      <w:r w:rsidR="008D6E45">
        <w:rPr>
          <w:rFonts w:ascii="TH SarabunIT๙" w:hAnsi="TH SarabunIT๙" w:cs="TH SarabunIT๙"/>
          <w:sz w:val="32"/>
          <w:szCs w:val="32"/>
        </w:rPr>
        <w:t xml:space="preserve">,000 </w:t>
      </w:r>
      <w:r w:rsidR="008D6E4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D6E45">
        <w:rPr>
          <w:rFonts w:ascii="TH SarabunIT๙" w:hAnsi="TH SarabunIT๙" w:cs="TH SarabunIT๙"/>
          <w:sz w:val="32"/>
          <w:szCs w:val="32"/>
        </w:rPr>
        <w:t>(</w:t>
      </w:r>
      <w:r w:rsidR="008D6E45">
        <w:rPr>
          <w:rFonts w:ascii="TH SarabunIT๙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8D6E45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AC6EEF9" w14:textId="534A28D8" w:rsidR="000054F9" w:rsidRDefault="008D6E45" w:rsidP="000054F9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E3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การจ้างเหมางานซ่อมบำรุงยานพาหนะ </w:t>
      </w:r>
      <w:r w:rsidRPr="00EE3AFA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EE3AFA">
        <w:rPr>
          <w:rFonts w:ascii="TH SarabunIT๙" w:hAnsi="TH SarabunIT๙" w:cs="TH SarabunIT๙" w:hint="cs"/>
          <w:spacing w:val="-4"/>
          <w:sz w:val="32"/>
          <w:szCs w:val="32"/>
          <w:cs/>
        </w:rPr>
        <w:t>รถยนต์ จำนวน 1 คัน</w:t>
      </w:r>
      <w:r w:rsidRPr="00EE3AFA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14447D" w:rsidRPr="00EE3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ของสถานีตำรวจภูธรโกตาบารู</w:t>
      </w:r>
      <w:r w:rsidR="00DC3C7B" w:rsidRPr="00EE3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76A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C4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เฉลียวศักดิ์ยางยนต์</w:t>
      </w:r>
      <w:r w:rsidR="00B76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โดยเสนอราคาเ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หนึ่งหมื่นสองพันบาทถ้วน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รวมภาษีมูลค่าเพิ่มและภาษีอื่น ค่าขนส่งค่าจดทะเบียน </w:t>
      </w:r>
      <w:r w:rsidR="00EE3AFA">
        <w:rPr>
          <w:rFonts w:ascii="TH SarabunIT๙" w:hAnsi="TH SarabunIT๙" w:cs="TH SarabunIT๙"/>
          <w:sz w:val="32"/>
          <w:szCs w:val="32"/>
          <w:cs/>
        </w:rPr>
        <w:br/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และค่าใช้จ่ายอื่น</w:t>
      </w:r>
      <w:r w:rsidR="00EE3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EE3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1E5C6319" w14:textId="77777777" w:rsidR="000054F9" w:rsidRDefault="00347120" w:rsidP="000054F9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30  </w:t>
      </w:r>
      <w:r w:rsidR="00B76AC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2565</w:t>
      </w:r>
    </w:p>
    <w:p w14:paraId="65410C4D" w14:textId="61F56624" w:rsidR="000054F9" w:rsidRDefault="000054F9" w:rsidP="000054F9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276D99" wp14:editId="5FA431BD">
            <wp:simplePos x="0" y="0"/>
            <wp:positionH relativeFrom="column">
              <wp:posOffset>3051810</wp:posOffset>
            </wp:positionH>
            <wp:positionV relativeFrom="paragraph">
              <wp:posOffset>325755</wp:posOffset>
            </wp:positionV>
            <wp:extent cx="962025" cy="504825"/>
            <wp:effectExtent l="0" t="0" r="9525" b="9525"/>
            <wp:wrapNone/>
            <wp:docPr id="10086525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315025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1D638" w14:textId="77777777" w:rsidR="000054F9" w:rsidRDefault="000054F9" w:rsidP="000054F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0F03D992" w14:textId="77777777" w:rsidR="000054F9" w:rsidRDefault="000054F9" w:rsidP="000054F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พันตำรวจเอก</w:t>
      </w:r>
    </w:p>
    <w:p w14:paraId="21BE647F" w14:textId="77777777" w:rsidR="000054F9" w:rsidRDefault="000054F9" w:rsidP="000054F9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(รัฐพลชัย  เพ็ญสงคราม)</w:t>
      </w:r>
    </w:p>
    <w:p w14:paraId="2022274B" w14:textId="77777777" w:rsidR="000054F9" w:rsidRDefault="000054F9" w:rsidP="000054F9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ผู้กำกับการสถานีตำรวจภูธรโกตาบารู</w:t>
      </w:r>
    </w:p>
    <w:p w14:paraId="594A22D7" w14:textId="77777777" w:rsidR="000054F9" w:rsidRDefault="000054F9" w:rsidP="000054F9">
      <w:pPr>
        <w:rPr>
          <w:rFonts w:ascii="TH SarabunIT๙" w:hAnsi="TH SarabunIT๙" w:cs="TH SarabunIT๙"/>
          <w:sz w:val="32"/>
          <w:szCs w:val="32"/>
        </w:rPr>
      </w:pPr>
    </w:p>
    <w:p w14:paraId="3B56278D" w14:textId="3A1225CD" w:rsidR="00D6400C" w:rsidRPr="005F0A15" w:rsidRDefault="00D6400C" w:rsidP="000054F9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6400C" w:rsidRPr="005F0A15" w:rsidSect="00EE3AFA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B90F" w14:textId="77777777" w:rsidR="007B3F51" w:rsidRDefault="007B3F51">
      <w:r>
        <w:separator/>
      </w:r>
    </w:p>
  </w:endnote>
  <w:endnote w:type="continuationSeparator" w:id="0">
    <w:p w14:paraId="6A4DF31A" w14:textId="77777777" w:rsidR="007B3F51" w:rsidRDefault="007B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F30E" w14:textId="77777777" w:rsidR="007B3F51" w:rsidRDefault="007B3F51">
      <w:r>
        <w:separator/>
      </w:r>
    </w:p>
  </w:footnote>
  <w:footnote w:type="continuationSeparator" w:id="0">
    <w:p w14:paraId="68E29287" w14:textId="77777777" w:rsidR="007B3F51" w:rsidRDefault="007B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4F9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170F4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C7770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61AA"/>
    <w:rsid w:val="00792A47"/>
    <w:rsid w:val="00793F93"/>
    <w:rsid w:val="007941B5"/>
    <w:rsid w:val="0079749D"/>
    <w:rsid w:val="00797E6B"/>
    <w:rsid w:val="007A2578"/>
    <w:rsid w:val="007B14D9"/>
    <w:rsid w:val="007B3F51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D6E45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76AC3"/>
    <w:rsid w:val="00B80B01"/>
    <w:rsid w:val="00B832CC"/>
    <w:rsid w:val="00B8566C"/>
    <w:rsid w:val="00B871D2"/>
    <w:rsid w:val="00B87FA2"/>
    <w:rsid w:val="00B94394"/>
    <w:rsid w:val="00B97ACC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E3AFA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4</cp:revision>
  <cp:lastPrinted>2021-08-17T08:24:00Z</cp:lastPrinted>
  <dcterms:created xsi:type="dcterms:W3CDTF">2023-05-22T04:18:00Z</dcterms:created>
  <dcterms:modified xsi:type="dcterms:W3CDTF">2023-05-23T02:52:00Z</dcterms:modified>
</cp:coreProperties>
</file>